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222"/>
      </w:tblGrid>
      <w:tr w:rsidR="008B15BA" w:rsidRPr="00DB6AAC" w14:paraId="38B10C47" w14:textId="77777777" w:rsidTr="00F007D1">
        <w:trPr>
          <w:trHeight w:val="644"/>
        </w:trPr>
        <w:tc>
          <w:tcPr>
            <w:tcW w:w="8222" w:type="dxa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380BB9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380BB9">
        <w:rPr>
          <w:rFonts w:ascii="Times New Roman" w:hAnsi="Times New Roman"/>
          <w:bCs/>
        </w:rPr>
        <w:t>Spett. le</w:t>
      </w:r>
    </w:p>
    <w:p w14:paraId="75463D6B" w14:textId="67B02972" w:rsidR="008B15BA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380BB9">
        <w:rPr>
          <w:rFonts w:ascii="Times New Roman" w:hAnsi="Times New Roman"/>
          <w:b/>
          <w:bCs/>
        </w:rPr>
        <w:t>«</w:t>
      </w:r>
      <w:proofErr w:type="spellStart"/>
      <w:r w:rsidR="008A6A1E">
        <w:rPr>
          <w:rFonts w:ascii="Times New Roman" w:hAnsi="Times New Roman"/>
          <w:b/>
          <w:bCs/>
          <w:i/>
        </w:rPr>
        <w:t>EdA</w:t>
      </w:r>
      <w:proofErr w:type="spellEnd"/>
      <w:r w:rsidR="008A6A1E">
        <w:rPr>
          <w:rFonts w:ascii="Times New Roman" w:hAnsi="Times New Roman"/>
          <w:b/>
          <w:bCs/>
          <w:i/>
        </w:rPr>
        <w:t xml:space="preserve"> Salerno</w:t>
      </w:r>
      <w:r w:rsidRPr="00380BB9">
        <w:rPr>
          <w:rFonts w:ascii="Times New Roman" w:hAnsi="Times New Roman"/>
          <w:b/>
          <w:bCs/>
        </w:rPr>
        <w:t>»</w:t>
      </w:r>
    </w:p>
    <w:p w14:paraId="6C32EE2D" w14:textId="2615FEB0" w:rsidR="00CE6F01" w:rsidRDefault="00CE6F01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</w:rPr>
      </w:pPr>
      <w:r w:rsidRPr="00CE6F01">
        <w:rPr>
          <w:rFonts w:ascii="Times New Roman" w:hAnsi="Times New Roman"/>
        </w:rPr>
        <w:t>Via Sabato Visco, n° 20</w:t>
      </w:r>
    </w:p>
    <w:p w14:paraId="34D85ECF" w14:textId="32223739" w:rsidR="00CE6F01" w:rsidRDefault="00CE6F01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84131 – Salerno</w:t>
      </w:r>
    </w:p>
    <w:p w14:paraId="3C2D0228" w14:textId="66745A4E" w:rsidR="00CE6F01" w:rsidRPr="00CE6F01" w:rsidRDefault="00CE6F01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</w:t>
      </w:r>
      <w:hyperlink r:id="rId8" w:history="1">
        <w:r w:rsidRPr="009348CD">
          <w:rPr>
            <w:rStyle w:val="Collegamentoipertestuale"/>
            <w:rFonts w:ascii="Times New Roman" w:hAnsi="Times New Roman"/>
            <w:i/>
            <w:iCs/>
          </w:rPr>
          <w:t>edarifiutisalerno@pec.it</w:t>
        </w:r>
      </w:hyperlink>
      <w:r>
        <w:rPr>
          <w:rFonts w:ascii="Times New Roman" w:hAnsi="Times New Roman"/>
          <w:i/>
          <w:iCs/>
        </w:rPr>
        <w:t xml:space="preserve"> </w:t>
      </w:r>
    </w:p>
    <w:p w14:paraId="374BC733" w14:textId="481B719E" w:rsidR="008B15BA" w:rsidRPr="00380BB9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</w:p>
    <w:p w14:paraId="7125C94A" w14:textId="77777777" w:rsidR="008B15BA" w:rsidRPr="00380BB9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</w:rPr>
      </w:pPr>
    </w:p>
    <w:p w14:paraId="51A80CF3" w14:textId="77777777" w:rsidR="008B15BA" w:rsidRPr="00380BB9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380BB9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380BB9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09096638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</w:t>
      </w:r>
      <w:r w:rsidR="00585D10" w:rsidRPr="00380BB9">
        <w:rPr>
          <w:rFonts w:ascii="Times New Roman" w:hAnsi="Times New Roman"/>
          <w:color w:val="000000"/>
        </w:rPr>
        <w:t>_________</w:t>
      </w:r>
      <w:r w:rsidRPr="00380BB9">
        <w:rPr>
          <w:rFonts w:ascii="Times New Roman" w:hAnsi="Times New Roman"/>
          <w:color w:val="000000"/>
        </w:rPr>
        <w:t>_________________________________________</w:t>
      </w:r>
    </w:p>
    <w:p w14:paraId="73CAB3FD" w14:textId="2FC554FD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380BB9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</w:t>
      </w:r>
      <w:r w:rsidR="00585D10" w:rsidRPr="00380BB9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indicare, nello spazio soprastante, la sola denominazione dell’Impresa firmataria</w:t>
      </w:r>
      <w:r w:rsidRPr="00380BB9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]</w:t>
      </w:r>
    </w:p>
    <w:p w14:paraId="4267E32D" w14:textId="77777777" w:rsidR="008B15BA" w:rsidRPr="00380BB9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5B9CEAAE" w14:textId="77777777" w:rsidR="00F31A81" w:rsidRPr="00F31A81" w:rsidRDefault="00F31A81" w:rsidP="00F31A81">
      <w:pPr>
        <w:pStyle w:val="Paragrafoelenco"/>
        <w:tabs>
          <w:tab w:val="left" w:pos="7655"/>
        </w:tabs>
        <w:adjustRightInd w:val="0"/>
        <w:spacing w:after="0" w:line="320" w:lineRule="atLeast"/>
        <w:ind w:left="284"/>
        <w:rPr>
          <w:rFonts w:ascii="Times New Roman" w:hAnsi="Times New Roman"/>
          <w:color w:val="000000"/>
        </w:rPr>
      </w:pPr>
    </w:p>
    <w:p w14:paraId="26830F57" w14:textId="0E5B3214" w:rsidR="008B15BA" w:rsidRPr="00380BB9" w:rsidRDefault="008B15BA" w:rsidP="00F31A81">
      <w:pPr>
        <w:pStyle w:val="Paragrafoelenco"/>
        <w:numPr>
          <w:ilvl w:val="0"/>
          <w:numId w:val="35"/>
        </w:numPr>
        <w:tabs>
          <w:tab w:val="left" w:pos="7655"/>
        </w:tabs>
        <w:adjustRightInd w:val="0"/>
        <w:spacing w:after="0" w:line="320" w:lineRule="atLeast"/>
        <w:ind w:left="284" w:hanging="284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b/>
          <w:bCs/>
          <w:color w:val="000000"/>
          <w:u w:val="single"/>
        </w:rPr>
        <w:t>IN CASO DI R.T.I.</w:t>
      </w:r>
      <w:r w:rsidR="00F007D1" w:rsidRPr="00380BB9">
        <w:rPr>
          <w:rFonts w:ascii="Times New Roman" w:hAnsi="Times New Roman"/>
          <w:b/>
          <w:bCs/>
          <w:color w:val="000000"/>
          <w:u w:val="single"/>
        </w:rPr>
        <w:t xml:space="preserve"> / R.T.P.</w:t>
      </w:r>
      <w:r w:rsidRPr="00380BB9">
        <w:rPr>
          <w:rFonts w:ascii="Times New Roman" w:hAnsi="Times New Roman"/>
          <w:color w:val="000000"/>
        </w:rPr>
        <w:t>,</w:t>
      </w:r>
    </w:p>
    <w:p w14:paraId="0CF035DB" w14:textId="77777777" w:rsidR="008B15BA" w:rsidRPr="00380BB9" w:rsidRDefault="008B15BA" w:rsidP="00F31A8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320" w:lineRule="atLeast"/>
        <w:ind w:left="284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  <w:u w:val="single"/>
        </w:rPr>
        <w:t>specificare</w:t>
      </w:r>
      <w:r w:rsidRPr="00380BB9">
        <w:rPr>
          <w:rFonts w:ascii="Times New Roman" w:hAnsi="Times New Roman"/>
          <w:color w:val="000000"/>
        </w:rPr>
        <w:t>:</w:t>
      </w:r>
    </w:p>
    <w:p w14:paraId="764EBD57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380BB9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380BB9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380BB9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380BB9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380BB9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380BB9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380BB9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380BB9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56539BC" w:rsidR="008B15BA" w:rsidRPr="00380BB9" w:rsidRDefault="008B15BA" w:rsidP="00F007D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rPr>
          <w:rFonts w:ascii="Times New Roman" w:hAnsi="Times New Roman"/>
          <w:color w:val="000000"/>
        </w:rPr>
      </w:pPr>
      <w:bookmarkStart w:id="0" w:name="_Hlk87466976"/>
      <w:r w:rsidRPr="00380BB9">
        <w:rPr>
          <w:rFonts w:ascii="Times New Roman" w:hAnsi="Times New Roman"/>
          <w:color w:val="000000"/>
          <w:u w:val="single"/>
        </w:rPr>
        <w:t>specificare, altresì, se</w:t>
      </w:r>
      <w:r w:rsidRPr="00380BB9">
        <w:rPr>
          <w:rFonts w:ascii="Times New Roman" w:hAnsi="Times New Roman"/>
          <w:color w:val="000000"/>
        </w:rPr>
        <w:t>:</w:t>
      </w:r>
    </w:p>
    <w:p w14:paraId="4764D450" w14:textId="0231D403" w:rsidR="00F007D1" w:rsidRPr="00380BB9" w:rsidRDefault="00F007D1" w:rsidP="00F007D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rPr>
          <w:rFonts w:ascii="Times New Roman" w:hAnsi="Times New Roman"/>
          <w:color w:val="000000"/>
        </w:rPr>
      </w:pPr>
    </w:p>
    <w:tbl>
      <w:tblPr>
        <w:tblW w:w="832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62"/>
      </w:tblGrid>
      <w:tr w:rsidR="00F007D1" w:rsidRPr="00380BB9" w14:paraId="142008A4" w14:textId="77777777" w:rsidTr="00F007D1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1A0E94F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bookmarkStart w:id="1" w:name="_Hlk102409390"/>
          </w:p>
        </w:tc>
        <w:tc>
          <w:tcPr>
            <w:tcW w:w="77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233E75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184"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R.T.I. / R.T.P. costituito</w:t>
            </w:r>
          </w:p>
        </w:tc>
      </w:tr>
      <w:tr w:rsidR="00F007D1" w:rsidRPr="00380BB9" w14:paraId="56548CB6" w14:textId="77777777" w:rsidTr="00F007D1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831E7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424"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F38D7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184" w:right="-1"/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  <w:t>oppure</w:t>
            </w:r>
          </w:p>
        </w:tc>
      </w:tr>
      <w:tr w:rsidR="00F007D1" w:rsidRPr="00380BB9" w14:paraId="0BA6254E" w14:textId="77777777" w:rsidTr="00F007D1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4A6FEA8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7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843306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184"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R.T.I. / R.T.P. </w:t>
            </w:r>
            <w:r w:rsidRPr="00380BB9">
              <w:rPr>
                <w:rFonts w:ascii="Times New Roman" w:eastAsia="Times New Roman" w:hAnsi="Times New Roman"/>
                <w:i/>
                <w:color w:val="000000"/>
                <w:lang w:eastAsia="it-IT"/>
                <w:specVanish/>
              </w:rPr>
              <w:t>costituendo</w:t>
            </w:r>
          </w:p>
        </w:tc>
      </w:tr>
    </w:tbl>
    <w:bookmarkEnd w:id="1"/>
    <w:p w14:paraId="7FF1D6AE" w14:textId="77777777" w:rsidR="00F007D1" w:rsidRPr="00380BB9" w:rsidRDefault="00F007D1" w:rsidP="005D77D3">
      <w:pPr>
        <w:tabs>
          <w:tab w:val="left" w:pos="7655"/>
        </w:tabs>
        <w:spacing w:line="20" w:lineRule="atLeast"/>
        <w:ind w:left="284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  <w:specVanish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(barrare con una “X” la sola casella di interesse)</w:t>
      </w:r>
    </w:p>
    <w:bookmarkEnd w:id="0"/>
    <w:p w14:paraId="7039DEE8" w14:textId="0644A7F5" w:rsidR="00043B00" w:rsidRPr="00380BB9" w:rsidRDefault="00043B00" w:rsidP="00F007D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rPr>
          <w:rFonts w:ascii="Times New Roman" w:hAnsi="Times New Roman"/>
          <w:color w:val="000000"/>
        </w:rPr>
      </w:pPr>
    </w:p>
    <w:p w14:paraId="6DB9D888" w14:textId="77777777" w:rsidR="00F007D1" w:rsidRPr="00380BB9" w:rsidRDefault="00F007D1" w:rsidP="00F007D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rPr>
          <w:rFonts w:ascii="Times New Roman" w:hAnsi="Times New Roman"/>
          <w:color w:val="000000"/>
        </w:rPr>
      </w:pPr>
    </w:p>
    <w:p w14:paraId="74D6093D" w14:textId="2027B7DF" w:rsidR="008B15BA" w:rsidRPr="00380BB9" w:rsidRDefault="008B15BA" w:rsidP="00F31A81">
      <w:pPr>
        <w:pStyle w:val="Paragrafoelenco"/>
        <w:numPr>
          <w:ilvl w:val="0"/>
          <w:numId w:val="9"/>
        </w:numPr>
        <w:tabs>
          <w:tab w:val="left" w:pos="7655"/>
        </w:tabs>
        <w:adjustRightInd w:val="0"/>
        <w:spacing w:after="0" w:line="320" w:lineRule="atLeast"/>
        <w:ind w:left="284" w:hanging="284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b/>
          <w:bCs/>
          <w:color w:val="000000"/>
          <w:u w:val="single"/>
        </w:rPr>
        <w:t>IN CASO DI CONSORZIO</w:t>
      </w:r>
      <w:r w:rsidRPr="00380BB9">
        <w:rPr>
          <w:rFonts w:ascii="Times New Roman" w:hAnsi="Times New Roman"/>
          <w:b/>
          <w:bCs/>
          <w:color w:val="000000"/>
        </w:rPr>
        <w:t>,</w:t>
      </w:r>
    </w:p>
    <w:p w14:paraId="2EC5A5DA" w14:textId="01EF3563" w:rsidR="00F007D1" w:rsidRPr="00380BB9" w:rsidRDefault="00F007D1" w:rsidP="00F31A81">
      <w:pPr>
        <w:tabs>
          <w:tab w:val="left" w:pos="7655"/>
        </w:tabs>
        <w:adjustRightInd w:val="0"/>
        <w:spacing w:after="0" w:line="320" w:lineRule="atLeast"/>
        <w:ind w:left="284"/>
        <w:contextualSpacing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  <w:u w:val="single"/>
        </w:rPr>
        <w:t>specificare se</w:t>
      </w:r>
      <w:r w:rsidRPr="00380BB9">
        <w:rPr>
          <w:rFonts w:ascii="Times New Roman" w:hAnsi="Times New Roman"/>
          <w:color w:val="000000"/>
        </w:rPr>
        <w:t>:</w:t>
      </w:r>
    </w:p>
    <w:p w14:paraId="50DFD800" w14:textId="366E6B51" w:rsidR="00F007D1" w:rsidRPr="00380BB9" w:rsidRDefault="00F007D1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tbl>
      <w:tblPr>
        <w:tblW w:w="832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62"/>
      </w:tblGrid>
      <w:tr w:rsidR="00F007D1" w:rsidRPr="00380BB9" w14:paraId="03D4D7F0" w14:textId="77777777" w:rsidTr="00F31A81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EA4CE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bookmarkStart w:id="2" w:name="_Hlk102410211"/>
          </w:p>
        </w:tc>
        <w:tc>
          <w:tcPr>
            <w:tcW w:w="77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54E2D" w14:textId="77777777" w:rsidR="00F007D1" w:rsidRPr="00380BB9" w:rsidRDefault="00F007D1" w:rsidP="00F31A81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Consorzio ex art. 45, co. 1, lettera “</w:t>
            </w:r>
            <w:r w:rsidRPr="00380BB9">
              <w:rPr>
                <w:rFonts w:ascii="Times New Roman" w:eastAsia="Times New Roman" w:hAnsi="Times New Roman"/>
                <w:i/>
                <w:color w:val="000000"/>
                <w:lang w:eastAsia="it-IT"/>
                <w:specVanish/>
              </w:rPr>
              <w:t>b)</w:t>
            </w: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”, </w:t>
            </w:r>
            <w:proofErr w:type="spellStart"/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D.Lgs.</w:t>
            </w:r>
            <w:proofErr w:type="spellEnd"/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 n. 50/2016</w:t>
            </w:r>
          </w:p>
        </w:tc>
      </w:tr>
      <w:tr w:rsidR="00F007D1" w:rsidRPr="00380BB9" w14:paraId="01725652" w14:textId="77777777" w:rsidTr="00F31A81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CBF86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424"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2709" w14:textId="77777777" w:rsidR="00F007D1" w:rsidRPr="00380BB9" w:rsidRDefault="00F007D1" w:rsidP="00F31A81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  <w:t>oppure</w:t>
            </w:r>
          </w:p>
        </w:tc>
      </w:tr>
      <w:tr w:rsidR="00F007D1" w:rsidRPr="00380BB9" w14:paraId="41026890" w14:textId="77777777" w:rsidTr="00F31A81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6374C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7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64183B" w14:textId="77777777" w:rsidR="00F007D1" w:rsidRPr="00380BB9" w:rsidRDefault="00F007D1" w:rsidP="00F31A81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Consorzio ex art. 45, co. 1, lettera “</w:t>
            </w:r>
            <w:r w:rsidRPr="00380BB9">
              <w:rPr>
                <w:rFonts w:ascii="Times New Roman" w:eastAsia="Times New Roman" w:hAnsi="Times New Roman"/>
                <w:i/>
                <w:color w:val="000000"/>
                <w:lang w:eastAsia="it-IT"/>
                <w:specVanish/>
              </w:rPr>
              <w:t>c)</w:t>
            </w: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”, </w:t>
            </w:r>
            <w:proofErr w:type="spellStart"/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D.Lgs.</w:t>
            </w:r>
            <w:proofErr w:type="spellEnd"/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 n. 50/2016</w:t>
            </w:r>
          </w:p>
        </w:tc>
      </w:tr>
      <w:tr w:rsidR="00F007D1" w:rsidRPr="00380BB9" w14:paraId="73B1CB18" w14:textId="77777777" w:rsidTr="00F31A81"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72254C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84EF" w14:textId="77777777" w:rsidR="00F007D1" w:rsidRPr="00380BB9" w:rsidRDefault="00F007D1" w:rsidP="00F31A81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  <w:t>oppure</w:t>
            </w:r>
          </w:p>
        </w:tc>
      </w:tr>
      <w:tr w:rsidR="00F007D1" w:rsidRPr="00380BB9" w14:paraId="3E80CD08" w14:textId="77777777" w:rsidTr="00F31A81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944BE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77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5EEB96" w14:textId="77777777" w:rsidR="00F007D1" w:rsidRPr="00380BB9" w:rsidRDefault="00F007D1" w:rsidP="00F31A81">
            <w:pPr>
              <w:tabs>
                <w:tab w:val="left" w:pos="7655"/>
              </w:tabs>
              <w:spacing w:line="280" w:lineRule="atLeast"/>
              <w:ind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Consorzio ex art. 45, co. 1, lettera “</w:t>
            </w:r>
            <w:r w:rsidRPr="00380BB9">
              <w:rPr>
                <w:rFonts w:ascii="Times New Roman" w:eastAsia="Times New Roman" w:hAnsi="Times New Roman"/>
                <w:i/>
                <w:color w:val="000000"/>
                <w:lang w:eastAsia="it-IT"/>
                <w:specVanish/>
              </w:rPr>
              <w:t>e)</w:t>
            </w:r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”, </w:t>
            </w:r>
            <w:proofErr w:type="spellStart"/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>D.Lgs.</w:t>
            </w:r>
            <w:proofErr w:type="spellEnd"/>
            <w:r w:rsidRPr="00380BB9">
              <w:rPr>
                <w:rFonts w:ascii="Times New Roman" w:eastAsia="Times New Roman" w:hAnsi="Times New Roman"/>
                <w:color w:val="000000"/>
                <w:lang w:eastAsia="it-IT"/>
                <w:specVanish/>
              </w:rPr>
              <w:t xml:space="preserve"> n. 50/2016</w:t>
            </w:r>
          </w:p>
        </w:tc>
      </w:tr>
    </w:tbl>
    <w:bookmarkEnd w:id="2"/>
    <w:p w14:paraId="6E468957" w14:textId="77777777" w:rsidR="00F007D1" w:rsidRPr="00380BB9" w:rsidRDefault="00F007D1" w:rsidP="00F31A81">
      <w:pPr>
        <w:tabs>
          <w:tab w:val="left" w:pos="7655"/>
        </w:tabs>
        <w:spacing w:line="20" w:lineRule="atLeast"/>
        <w:ind w:left="284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it-IT"/>
        </w:rPr>
        <w:t>(barrare con una “X” la sola casella di interesse)</w:t>
      </w:r>
    </w:p>
    <w:p w14:paraId="6FAC0092" w14:textId="77777777" w:rsidR="008B15BA" w:rsidRPr="00380BB9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3FF0E306" w:rsidR="008B15BA" w:rsidRPr="00380BB9" w:rsidRDefault="00F007D1" w:rsidP="00F31A8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320" w:lineRule="atLeast"/>
        <w:ind w:left="284"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380BB9">
        <w:rPr>
          <w:rFonts w:ascii="Times New Roman" w:hAnsi="Times New Roman"/>
          <w:i/>
          <w:iCs/>
          <w:color w:val="000000"/>
          <w:u w:val="single"/>
        </w:rPr>
        <w:t>b)</w:t>
      </w:r>
      <w:r w:rsidRPr="00380BB9">
        <w:rPr>
          <w:rFonts w:ascii="Times New Roman" w:hAnsi="Times New Roman"/>
          <w:color w:val="000000"/>
          <w:u w:val="single"/>
        </w:rPr>
        <w:t>” e “</w:t>
      </w:r>
      <w:r w:rsidRPr="00380BB9">
        <w:rPr>
          <w:rFonts w:ascii="Times New Roman" w:hAnsi="Times New Roman"/>
          <w:i/>
          <w:iCs/>
          <w:color w:val="000000"/>
          <w:u w:val="single"/>
        </w:rPr>
        <w:t>c)</w:t>
      </w:r>
      <w:r w:rsidRPr="00380BB9">
        <w:rPr>
          <w:rFonts w:ascii="Times New Roman" w:hAnsi="Times New Roman"/>
          <w:color w:val="000000"/>
          <w:u w:val="single"/>
        </w:rPr>
        <w:t xml:space="preserve">”, </w:t>
      </w:r>
      <w:proofErr w:type="spellStart"/>
      <w:r w:rsidRPr="00380BB9">
        <w:rPr>
          <w:rFonts w:ascii="Times New Roman" w:hAnsi="Times New Roman"/>
          <w:color w:val="000000"/>
          <w:u w:val="single"/>
        </w:rPr>
        <w:t>D.Lgs.</w:t>
      </w:r>
      <w:proofErr w:type="spellEnd"/>
      <w:r w:rsidRPr="00380BB9">
        <w:rPr>
          <w:rFonts w:ascii="Times New Roman" w:hAnsi="Times New Roman"/>
          <w:color w:val="000000"/>
          <w:u w:val="single"/>
        </w:rPr>
        <w:t xml:space="preserve"> 50/2016 ovvero di Società cooperative, specificare (a norma degli artt. 48, co. 7, II periodo, </w:t>
      </w:r>
      <w:proofErr w:type="spellStart"/>
      <w:r w:rsidRPr="00380BB9">
        <w:rPr>
          <w:rFonts w:ascii="Times New Roman" w:hAnsi="Times New Roman"/>
          <w:color w:val="000000"/>
          <w:u w:val="single"/>
        </w:rPr>
        <w:t>D.Lgs.</w:t>
      </w:r>
      <w:proofErr w:type="spellEnd"/>
      <w:r w:rsidRPr="00380BB9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="008B15BA" w:rsidRPr="00380BB9">
        <w:rPr>
          <w:rFonts w:ascii="Times New Roman" w:hAnsi="Times New Roman"/>
          <w:color w:val="000000"/>
        </w:rPr>
        <w:t>:</w:t>
      </w:r>
    </w:p>
    <w:p w14:paraId="4BD274B0" w14:textId="77777777" w:rsidR="008B15BA" w:rsidRPr="00380BB9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380BB9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Pr="00380BB9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4757F516" w14:textId="49488CF5" w:rsidR="00F007D1" w:rsidRPr="00380BB9" w:rsidRDefault="00F007D1" w:rsidP="00F31A81">
      <w:pPr>
        <w:pStyle w:val="Paragrafoelenco"/>
        <w:numPr>
          <w:ilvl w:val="0"/>
          <w:numId w:val="9"/>
        </w:numPr>
        <w:tabs>
          <w:tab w:val="left" w:pos="284"/>
        </w:tabs>
        <w:adjustRightInd w:val="0"/>
        <w:spacing w:line="320" w:lineRule="atLeast"/>
        <w:ind w:left="284" w:hanging="284"/>
        <w:jc w:val="both"/>
        <w:rPr>
          <w:rFonts w:ascii="Times New Roman" w:hAnsi="Times New Roman"/>
          <w:color w:val="000000"/>
          <w:u w:val="single"/>
        </w:rPr>
      </w:pPr>
      <w:r w:rsidRPr="00380BB9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380BB9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7F546F03" w14:textId="5A0E92BF" w:rsidR="00F007D1" w:rsidRPr="00380BB9" w:rsidRDefault="00F007D1" w:rsidP="00F31A81">
      <w:pPr>
        <w:pStyle w:val="Paragrafoelenco"/>
        <w:tabs>
          <w:tab w:val="left" w:pos="284"/>
        </w:tabs>
        <w:adjustRightInd w:val="0"/>
        <w:spacing w:line="320" w:lineRule="atLeast"/>
        <w:ind w:left="284"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  <w:u w:val="single"/>
        </w:rPr>
        <w:t>specificare se</w:t>
      </w:r>
      <w:r w:rsidRPr="00380BB9">
        <w:rPr>
          <w:rFonts w:ascii="Times New Roman" w:hAnsi="Times New Roman"/>
          <w:color w:val="000000"/>
        </w:rPr>
        <w:t>:</w:t>
      </w:r>
    </w:p>
    <w:p w14:paraId="7C20809A" w14:textId="6396C149" w:rsidR="00F007D1" w:rsidRPr="00380BB9" w:rsidRDefault="00F007D1" w:rsidP="00F007D1">
      <w:pPr>
        <w:pStyle w:val="Paragrafoelenco"/>
        <w:tabs>
          <w:tab w:val="left" w:pos="284"/>
        </w:tabs>
        <w:adjustRightInd w:val="0"/>
        <w:spacing w:line="20" w:lineRule="atLeast"/>
        <w:ind w:left="284"/>
        <w:jc w:val="both"/>
        <w:rPr>
          <w:rFonts w:ascii="Times New Roman" w:hAnsi="Times New Roman"/>
          <w:color w:val="000000"/>
          <w:u w:val="single"/>
        </w:rPr>
      </w:pPr>
    </w:p>
    <w:tbl>
      <w:tblPr>
        <w:tblW w:w="72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91"/>
      </w:tblGrid>
      <w:tr w:rsidR="00F007D1" w:rsidRPr="00380BB9" w14:paraId="4A7A32D3" w14:textId="77777777" w:rsidTr="005D77D3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F24E9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bookmarkStart w:id="3" w:name="_Hlk102410319"/>
          </w:p>
        </w:tc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27F1F5" w14:textId="77777777" w:rsidR="00F007D1" w:rsidRPr="00380BB9" w:rsidRDefault="00F007D1" w:rsidP="005D77D3">
            <w:pPr>
              <w:tabs>
                <w:tab w:val="left" w:pos="7655"/>
              </w:tabs>
              <w:spacing w:line="20" w:lineRule="atLeast"/>
              <w:ind w:left="62" w:right="-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sz w:val="20"/>
                <w:szCs w:val="20"/>
                <w:lang w:eastAsia="it-IT"/>
                <w:specVanish/>
              </w:rPr>
              <w:t>la rete è dotata di soggettività giuridica ed organo comune con potere di rappresentanza</w:t>
            </w:r>
          </w:p>
        </w:tc>
      </w:tr>
      <w:tr w:rsidR="00F007D1" w:rsidRPr="00380BB9" w14:paraId="06604999" w14:textId="77777777" w:rsidTr="005D77D3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C94EE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424"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44DB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184" w:right="-1"/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  <w:t>oppure</w:t>
            </w:r>
          </w:p>
        </w:tc>
      </w:tr>
      <w:tr w:rsidR="00F007D1" w:rsidRPr="00380BB9" w14:paraId="69E99D96" w14:textId="77777777" w:rsidTr="005D77D3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4235C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FD63C7" w14:textId="77777777" w:rsidR="00F007D1" w:rsidRPr="00380BB9" w:rsidRDefault="00F007D1" w:rsidP="005D77D3">
            <w:pPr>
              <w:tabs>
                <w:tab w:val="left" w:pos="7655"/>
              </w:tabs>
              <w:spacing w:line="20" w:lineRule="atLeast"/>
              <w:ind w:left="62" w:right="-1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sz w:val="20"/>
                <w:szCs w:val="23"/>
                <w:lang w:eastAsia="it-IT"/>
                <w:specVanish/>
              </w:rPr>
              <w:t>la rete è priva di soggettività giuridica ma munita di organo comune con potere di rappresentanza</w:t>
            </w:r>
          </w:p>
        </w:tc>
      </w:tr>
      <w:tr w:rsidR="00F007D1" w:rsidRPr="00380BB9" w14:paraId="0826CC43" w14:textId="77777777" w:rsidTr="005D77D3"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4F6A98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20A8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left="184" w:right="-1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u w:val="single"/>
                <w:lang w:eastAsia="it-IT"/>
              </w:rPr>
              <w:t>oppure</w:t>
            </w:r>
          </w:p>
        </w:tc>
      </w:tr>
      <w:tr w:rsidR="00F007D1" w:rsidRPr="00380BB9" w14:paraId="7966DEEA" w14:textId="77777777" w:rsidTr="005D77D3">
        <w:trPr>
          <w:trHeight w:val="50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6EA4D" w14:textId="77777777" w:rsidR="00F007D1" w:rsidRPr="00380BB9" w:rsidRDefault="00F007D1" w:rsidP="001D4889">
            <w:pPr>
              <w:tabs>
                <w:tab w:val="left" w:pos="7655"/>
              </w:tabs>
              <w:spacing w:line="280" w:lineRule="atLeast"/>
              <w:ind w:right="-1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669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075C26" w14:textId="77777777" w:rsidR="00F007D1" w:rsidRPr="00380BB9" w:rsidRDefault="00F007D1" w:rsidP="005D77D3">
            <w:pPr>
              <w:tabs>
                <w:tab w:val="left" w:pos="7655"/>
              </w:tabs>
              <w:spacing w:line="20" w:lineRule="atLeast"/>
              <w:ind w:left="62"/>
              <w:rPr>
                <w:rFonts w:ascii="Times New Roman" w:eastAsia="Times New Roman" w:hAnsi="Times New Roman"/>
                <w:color w:val="000000"/>
                <w:sz w:val="20"/>
                <w:lang w:eastAsia="it-IT"/>
              </w:rPr>
            </w:pPr>
            <w:r w:rsidRPr="00380BB9">
              <w:rPr>
                <w:rFonts w:ascii="Times New Roman" w:eastAsia="Times New Roman" w:hAnsi="Times New Roman"/>
                <w:color w:val="000000"/>
                <w:sz w:val="20"/>
                <w:lang w:eastAsia="it-IT"/>
                <w:specVanish/>
              </w:rPr>
              <w:t xml:space="preserve">a </w:t>
            </w:r>
            <w:r w:rsidRPr="00380BB9">
              <w:rPr>
                <w:rFonts w:ascii="Times New Roman" w:eastAsia="Times New Roman" w:hAnsi="Times New Roman"/>
                <w:sz w:val="20"/>
                <w:szCs w:val="23"/>
                <w:lang w:eastAsia="it-IT"/>
                <w:specVanish/>
              </w:rPr>
              <w:t>rete è dotata di organo comune privo di potere di rappresentanza ovvero dei requisiti di qualificazione, oppure è sprovvista di organo comune</w:t>
            </w:r>
          </w:p>
        </w:tc>
      </w:tr>
    </w:tbl>
    <w:bookmarkEnd w:id="3"/>
    <w:p w14:paraId="7A82B14A" w14:textId="77777777" w:rsidR="00F007D1" w:rsidRPr="00380BB9" w:rsidRDefault="00F007D1" w:rsidP="00F31A81">
      <w:pPr>
        <w:tabs>
          <w:tab w:val="left" w:pos="7655"/>
        </w:tabs>
        <w:spacing w:after="0" w:line="20" w:lineRule="atLeast"/>
        <w:ind w:left="425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it-IT"/>
        </w:rPr>
      </w:pPr>
      <w:r w:rsidRPr="00380BB9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it-IT"/>
        </w:rPr>
        <w:t>(barrare con una “X” la sola casella di interesse)</w:t>
      </w:r>
    </w:p>
    <w:p w14:paraId="2981F560" w14:textId="77777777" w:rsidR="00F007D1" w:rsidRPr="00380BB9" w:rsidRDefault="00F007D1" w:rsidP="00F007D1">
      <w:pPr>
        <w:pStyle w:val="Paragrafoelenco"/>
        <w:tabs>
          <w:tab w:val="left" w:pos="284"/>
        </w:tabs>
        <w:adjustRightInd w:val="0"/>
        <w:spacing w:line="20" w:lineRule="atLeast"/>
        <w:ind w:left="284"/>
        <w:jc w:val="both"/>
        <w:rPr>
          <w:rFonts w:ascii="Times New Roman" w:hAnsi="Times New Roman"/>
          <w:color w:val="000000"/>
          <w:u w:val="single"/>
        </w:rPr>
      </w:pPr>
    </w:p>
    <w:p w14:paraId="7221ADB6" w14:textId="73609C46" w:rsidR="008B15BA" w:rsidRPr="00380BB9" w:rsidRDefault="00F007D1" w:rsidP="00F31A81">
      <w:pPr>
        <w:pStyle w:val="Paragrafoelenco"/>
        <w:numPr>
          <w:ilvl w:val="0"/>
          <w:numId w:val="9"/>
        </w:numPr>
        <w:tabs>
          <w:tab w:val="left" w:pos="284"/>
        </w:tabs>
        <w:adjustRightInd w:val="0"/>
        <w:spacing w:line="320" w:lineRule="atLeast"/>
        <w:ind w:left="284" w:hanging="284"/>
        <w:jc w:val="both"/>
        <w:rPr>
          <w:rFonts w:ascii="Times New Roman" w:hAnsi="Times New Roman"/>
          <w:color w:val="000000"/>
          <w:u w:val="single"/>
        </w:rPr>
      </w:pPr>
      <w:r w:rsidRPr="00380BB9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</w:t>
      </w:r>
      <w:r w:rsidRPr="00380BB9">
        <w:rPr>
          <w:rFonts w:ascii="Times New Roman" w:eastAsia="Times New Roman" w:hAnsi="Times New Roman"/>
          <w:b/>
          <w:i/>
          <w:iCs/>
          <w:color w:val="000000"/>
          <w:u w:val="single"/>
          <w:lang w:eastAsia="it-IT"/>
          <w:specVanish/>
        </w:rPr>
        <w:t>AD IDENTITÀ PLURISOGGETTIVA</w:t>
      </w:r>
      <w:r w:rsidRPr="00380BB9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 xml:space="preserve">”, INDICARE, SE DEL CASO, PER QUALI </w:t>
      </w:r>
      <w:r w:rsidRPr="00380BB9">
        <w:rPr>
          <w:rFonts w:ascii="Times New Roman" w:eastAsia="Times New Roman" w:hAnsi="Times New Roman"/>
          <w:b/>
          <w:i/>
          <w:iCs/>
          <w:color w:val="000000"/>
          <w:u w:val="single"/>
          <w:lang w:eastAsia="it-IT"/>
        </w:rPr>
        <w:t>OO.EE. COMPONENTI</w:t>
      </w:r>
      <w:r w:rsidRPr="00380BB9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 xml:space="preserve"> IL CONCORRENTE PARTECIPA ALLA GARA</w:t>
      </w:r>
      <w:r w:rsidR="008B15BA" w:rsidRPr="00380BB9">
        <w:rPr>
          <w:rFonts w:ascii="Times New Roman" w:hAnsi="Times New Roman"/>
          <w:color w:val="000000"/>
        </w:rPr>
        <w:t>:</w:t>
      </w:r>
    </w:p>
    <w:p w14:paraId="7E9EC616" w14:textId="77777777" w:rsidR="008B15BA" w:rsidRPr="00380BB9" w:rsidRDefault="008B15BA" w:rsidP="00043B00">
      <w:pPr>
        <w:tabs>
          <w:tab w:val="left" w:pos="284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380BB9" w:rsidRDefault="008B15BA" w:rsidP="00043B00">
      <w:pPr>
        <w:tabs>
          <w:tab w:val="left" w:pos="1276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380BB9" w:rsidRDefault="008B15BA" w:rsidP="00043B00">
      <w:pPr>
        <w:tabs>
          <w:tab w:val="left" w:pos="284"/>
          <w:tab w:val="left" w:pos="1276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380BB9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380BB9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380BB9">
        <w:rPr>
          <w:rFonts w:ascii="Times New Roman" w:hAnsi="Times New Roman"/>
          <w:color w:val="000000"/>
        </w:rPr>
        <w:t>***   ***   ***</w:t>
      </w:r>
    </w:p>
    <w:p w14:paraId="1CB8E1F4" w14:textId="2F1CFD10" w:rsidR="00C47176" w:rsidRDefault="00F007D1" w:rsidP="005D77D3">
      <w:pPr>
        <w:tabs>
          <w:tab w:val="left" w:pos="7655"/>
        </w:tabs>
        <w:spacing w:after="0" w:line="400" w:lineRule="atLeast"/>
        <w:jc w:val="both"/>
        <w:rPr>
          <w:rFonts w:ascii="Times New Roman" w:eastAsia="Times New Roman" w:hAnsi="Times New Roman"/>
          <w:i/>
          <w:iCs/>
          <w:color w:val="000000"/>
          <w:lang w:eastAsia="it-IT"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Il sottoscritto, ______________________________________________________________, nato a _____________________________________________________________________, il _____________________________, C.F.: ______________________________________, in qualità di </w:t>
      </w:r>
      <w:r w:rsidRPr="00380BB9">
        <w:rPr>
          <w:rFonts w:ascii="Times New Roman" w:eastAsia="Times New Roman" w:hAnsi="Times New Roman"/>
          <w:iCs/>
          <w:color w:val="000000"/>
          <w:lang w:eastAsia="it-IT"/>
          <w:specVanish/>
        </w:rPr>
        <w:t xml:space="preserve"> _</w:t>
      </w:r>
      <w:r w:rsidRPr="00380BB9">
        <w:rPr>
          <w:rFonts w:ascii="Times New Roman" w:eastAsia="Times New Roman" w:hAnsi="Times New Roman"/>
          <w:i/>
          <w:iCs/>
          <w:color w:val="000000"/>
          <w:lang w:eastAsia="it-IT"/>
          <w:specVanish/>
        </w:rPr>
        <w:t>_____________________________________________________________________</w:t>
      </w:r>
      <w:r w:rsidR="005D77D3" w:rsidRPr="00380BB9">
        <w:rPr>
          <w:rFonts w:ascii="Times New Roman" w:eastAsia="Times New Roman" w:hAnsi="Times New Roman"/>
          <w:i/>
          <w:iCs/>
          <w:color w:val="000000"/>
          <w:lang w:eastAsia="it-IT"/>
        </w:rPr>
        <w:t>___</w:t>
      </w:r>
      <w:r w:rsidRPr="00380BB9">
        <w:rPr>
          <w:rFonts w:ascii="Times New Roman" w:eastAsia="Times New Roman" w:hAnsi="Times New Roman"/>
          <w:i/>
          <w:iCs/>
          <w:color w:val="000000"/>
          <w:lang w:eastAsia="it-IT"/>
          <w:specVanish/>
        </w:rPr>
        <w:t xml:space="preserve">_ </w:t>
      </w: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8"/>
          <w:lang w:eastAsia="it-IT"/>
        </w:rPr>
        <w:t>[indicare</w:t>
      </w:r>
      <w:r w:rsidR="00C47176">
        <w:rPr>
          <w:rFonts w:ascii="Times New Roman" w:eastAsia="Times New Roman" w:hAnsi="Times New Roman"/>
          <w:b/>
          <w:bCs/>
          <w:i/>
          <w:iCs/>
          <w:color w:val="000000"/>
          <w:sz w:val="18"/>
          <w:lang w:eastAsia="it-IT"/>
        </w:rPr>
        <w:t>, nello spazio che precede,</w:t>
      </w: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8"/>
          <w:lang w:eastAsia="it-IT"/>
        </w:rPr>
        <w:t xml:space="preserve"> carica</w:t>
      </w:r>
      <w:r w:rsidR="00C47176">
        <w:rPr>
          <w:rFonts w:ascii="Times New Roman" w:eastAsia="Times New Roman" w:hAnsi="Times New Roman"/>
          <w:b/>
          <w:bCs/>
          <w:i/>
          <w:iCs/>
          <w:color w:val="000000"/>
          <w:sz w:val="18"/>
          <w:lang w:eastAsia="it-IT"/>
        </w:rPr>
        <w:t xml:space="preserve"> e/o ruolo rivestiti nell’organizzazione d’impresa del concorrente</w:t>
      </w:r>
      <w:r w:rsidRPr="00380BB9">
        <w:rPr>
          <w:rFonts w:ascii="Times New Roman" w:eastAsia="Times New Roman" w:hAnsi="Times New Roman"/>
          <w:b/>
          <w:bCs/>
          <w:i/>
          <w:color w:val="000000"/>
          <w:sz w:val="18"/>
          <w:lang w:eastAsia="it-IT"/>
        </w:rPr>
        <w:t>]</w:t>
      </w:r>
    </w:p>
    <w:p w14:paraId="2C38D579" w14:textId="01469E28" w:rsidR="00F007D1" w:rsidRPr="00380BB9" w:rsidRDefault="00F007D1" w:rsidP="005D77D3">
      <w:pPr>
        <w:tabs>
          <w:tab w:val="left" w:pos="7655"/>
        </w:tabs>
        <w:spacing w:after="0" w:line="400" w:lineRule="atLeast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della Società</w:t>
      </w:r>
      <w:r w:rsidR="00C47176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/</w:t>
      </w:r>
      <w:r w:rsidR="00C47176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O.E.</w:t>
      </w:r>
      <w:r w:rsidR="00C47176">
        <w:rPr>
          <w:rFonts w:ascii="Times New Roman" w:eastAsia="Times New Roman" w:hAnsi="Times New Roman"/>
          <w:color w:val="000000"/>
          <w:lang w:eastAsia="it-IT"/>
        </w:rPr>
        <w:t xml:space="preserve"> / Impresa denominata/o</w:t>
      </w: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 __________________________________________________________________________, </w:t>
      </w:r>
    </w:p>
    <w:p w14:paraId="1B62407A" w14:textId="46AF2030" w:rsidR="00F007D1" w:rsidRPr="00380BB9" w:rsidRDefault="00F007D1" w:rsidP="005D77D3">
      <w:pPr>
        <w:tabs>
          <w:tab w:val="left" w:pos="7655"/>
        </w:tabs>
        <w:spacing w:after="0" w:line="400" w:lineRule="atLeast"/>
        <w:ind w:right="-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con Sede legale </w:t>
      </w:r>
      <w:r w:rsidR="00C47176">
        <w:rPr>
          <w:rFonts w:ascii="Times New Roman" w:eastAsia="Times New Roman" w:hAnsi="Times New Roman"/>
          <w:color w:val="000000"/>
          <w:lang w:eastAsia="it-IT"/>
        </w:rPr>
        <w:t xml:space="preserve">/ Studio professionale </w:t>
      </w: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in ___________________________________________________________ e Sede operativa in ___</w:t>
      </w:r>
      <w:r w:rsidR="00C47176">
        <w:rPr>
          <w:rFonts w:ascii="Times New Roman" w:eastAsia="Times New Roman" w:hAnsi="Times New Roman"/>
          <w:color w:val="000000"/>
          <w:lang w:eastAsia="it-IT"/>
        </w:rPr>
        <w:t>________________</w:t>
      </w: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______________</w:t>
      </w:r>
      <w:r w:rsidR="005D77D3" w:rsidRPr="00380BB9">
        <w:rPr>
          <w:rFonts w:ascii="Times New Roman" w:eastAsia="Times New Roman" w:hAnsi="Times New Roman"/>
          <w:color w:val="000000"/>
          <w:lang w:eastAsia="it-IT"/>
        </w:rPr>
        <w:t>_</w:t>
      </w: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________________________________________,</w:t>
      </w:r>
    </w:p>
    <w:p w14:paraId="235040AB" w14:textId="7E69A137" w:rsidR="00F007D1" w:rsidRPr="00380BB9" w:rsidRDefault="00F007D1" w:rsidP="005D77D3">
      <w:pPr>
        <w:tabs>
          <w:tab w:val="left" w:pos="7655"/>
        </w:tabs>
        <w:spacing w:after="0" w:line="400" w:lineRule="atLeast"/>
        <w:ind w:right="-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Codice Fiscale _________________________, </w:t>
      </w:r>
      <w:proofErr w:type="spellStart"/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P.I</w:t>
      </w:r>
      <w:r w:rsidR="005D77D3" w:rsidRPr="00380BB9">
        <w:rPr>
          <w:rFonts w:ascii="Times New Roman" w:eastAsia="Times New Roman" w:hAnsi="Times New Roman"/>
          <w:color w:val="000000"/>
          <w:lang w:eastAsia="it-IT"/>
          <w:specVanish/>
        </w:rPr>
        <w:t>va</w:t>
      </w:r>
      <w:proofErr w:type="spellEnd"/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 ______________________________,  </w:t>
      </w:r>
    </w:p>
    <w:p w14:paraId="58CDAA60" w14:textId="6BF0CDD1" w:rsidR="00F007D1" w:rsidRPr="00380BB9" w:rsidRDefault="00F007D1" w:rsidP="005D77D3">
      <w:pPr>
        <w:tabs>
          <w:tab w:val="left" w:pos="7655"/>
        </w:tabs>
        <w:spacing w:after="0" w:line="400" w:lineRule="atLeast"/>
        <w:ind w:right="-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Tel. _______________________________, Fax ___________________________________, </w:t>
      </w:r>
    </w:p>
    <w:p w14:paraId="650DFEF0" w14:textId="1014C1FD" w:rsidR="00F007D1" w:rsidRPr="00380BB9" w:rsidRDefault="00F007D1" w:rsidP="005D77D3">
      <w:pPr>
        <w:tabs>
          <w:tab w:val="left" w:pos="7655"/>
        </w:tabs>
        <w:spacing w:after="0" w:line="400" w:lineRule="atLeast"/>
        <w:ind w:right="-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 xml:space="preserve">E-mail ____________________________________________________________________, </w:t>
      </w:r>
    </w:p>
    <w:p w14:paraId="19D14853" w14:textId="0762D284" w:rsidR="008B15BA" w:rsidRPr="00380BB9" w:rsidRDefault="00F007D1" w:rsidP="005D77D3">
      <w:pPr>
        <w:spacing w:after="0" w:line="400" w:lineRule="atLeast"/>
        <w:ind w:right="-1"/>
        <w:jc w:val="both"/>
        <w:rPr>
          <w:rFonts w:ascii="Times New Roman" w:hAnsi="Times New Roman"/>
        </w:rPr>
      </w:pPr>
      <w:r w:rsidRPr="00380BB9">
        <w:rPr>
          <w:rFonts w:ascii="Times New Roman" w:eastAsia="Times New Roman" w:hAnsi="Times New Roman"/>
          <w:color w:val="000000"/>
          <w:lang w:eastAsia="it-IT"/>
          <w:specVanish/>
        </w:rPr>
        <w:t>P.E.C. ____________________________________________________________________,</w:t>
      </w:r>
    </w:p>
    <w:p w14:paraId="0CD05094" w14:textId="49C6AE16" w:rsidR="008B15BA" w:rsidRPr="00380BB9" w:rsidRDefault="008B15BA" w:rsidP="008B15BA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380BB9">
        <w:rPr>
          <w:rFonts w:ascii="Times New Roman" w:hAnsi="Times New Roman"/>
          <w:b/>
          <w:bCs/>
          <w:i/>
          <w:iCs/>
          <w:sz w:val="16"/>
          <w:szCs w:val="16"/>
        </w:rPr>
        <w:t>[</w:t>
      </w:r>
      <w:r w:rsidR="00585D10" w:rsidRPr="00380BB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N.B.: in caso di R.T.I.</w:t>
      </w:r>
      <w:r w:rsidR="00F11E9B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o R.T.P. </w:t>
      </w:r>
      <w:r w:rsidR="00585D10" w:rsidRPr="00380BB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o CONSORZI o GEIE o qualunque altro tipo di concorrente “AD IDENTITÀ PLURISOGGETTIVA”, bisognerà compilare la parte immediatamente sopra riportata inserendo i pertinenti dati afferenti </w:t>
      </w:r>
      <w:proofErr w:type="gramStart"/>
      <w:r w:rsidR="00585D10" w:rsidRPr="00380BB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l</w:t>
      </w:r>
      <w:r w:rsidR="00043B00" w:rsidRPr="00380BB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a</w:t>
      </w:r>
      <w:proofErr w:type="gramEnd"/>
      <w:r w:rsidR="00043B00" w:rsidRPr="00380BB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sola </w:t>
      </w:r>
      <w:r w:rsidR="00585D10" w:rsidRPr="00380BB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Impresa firmataria del presente Modello</w:t>
      </w:r>
      <w:r w:rsidRPr="00380BB9">
        <w:rPr>
          <w:rFonts w:ascii="Times New Roman" w:hAnsi="Times New Roman"/>
          <w:b/>
          <w:bCs/>
          <w:i/>
          <w:iCs/>
          <w:sz w:val="16"/>
          <w:szCs w:val="16"/>
        </w:rPr>
        <w:t>]</w:t>
      </w:r>
      <w:r w:rsidRPr="00380BB9">
        <w:rPr>
          <w:rFonts w:ascii="Times New Roman" w:hAnsi="Times New Roman"/>
          <w:sz w:val="16"/>
          <w:szCs w:val="16"/>
        </w:rPr>
        <w:t>.</w:t>
      </w:r>
    </w:p>
    <w:p w14:paraId="2EAFE8A0" w14:textId="77777777" w:rsidR="008B15BA" w:rsidRPr="00380BB9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Pr="006072A1" w:rsidRDefault="008B15BA" w:rsidP="00F31A81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</w:rPr>
      </w:pPr>
      <w:r w:rsidRPr="006072A1">
        <w:rPr>
          <w:rFonts w:ascii="Times New Roman" w:hAnsi="Times New Roman"/>
          <w:b/>
          <w:bCs/>
        </w:rPr>
        <w:lastRenderedPageBreak/>
        <w:t>CHIEDE</w:t>
      </w:r>
    </w:p>
    <w:p w14:paraId="33BBE48B" w14:textId="77777777" w:rsidR="00C47176" w:rsidRPr="006072A1" w:rsidRDefault="008B15BA" w:rsidP="00F31A81">
      <w:pPr>
        <w:spacing w:after="0" w:line="300" w:lineRule="atLeast"/>
        <w:jc w:val="both"/>
        <w:rPr>
          <w:rFonts w:ascii="Times New Roman" w:hAnsi="Times New Roman"/>
        </w:rPr>
      </w:pPr>
      <w:r w:rsidRPr="006072A1">
        <w:rPr>
          <w:rFonts w:ascii="Times New Roman" w:hAnsi="Times New Roman"/>
        </w:rPr>
        <w:t xml:space="preserve">di partecipare alla </w:t>
      </w:r>
      <w:r w:rsidR="00585D10" w:rsidRPr="006072A1">
        <w:rPr>
          <w:rFonts w:ascii="Times New Roman" w:hAnsi="Times New Roman"/>
        </w:rPr>
        <w:t>P</w:t>
      </w:r>
      <w:r w:rsidRPr="006072A1">
        <w:rPr>
          <w:rFonts w:ascii="Times New Roman" w:hAnsi="Times New Roman"/>
        </w:rPr>
        <w:t>rocedura</w:t>
      </w:r>
      <w:r w:rsidRPr="006072A1">
        <w:rPr>
          <w:rFonts w:ascii="Times New Roman" w:hAnsi="Times New Roman"/>
          <w:i/>
          <w:iCs/>
        </w:rPr>
        <w:t xml:space="preserve"> </w:t>
      </w:r>
      <w:r w:rsidR="00C47176" w:rsidRPr="006072A1">
        <w:rPr>
          <w:rFonts w:ascii="Times New Roman" w:hAnsi="Times New Roman"/>
        </w:rPr>
        <w:t>(di affidamento diretto, previo confronto preventivi e sulla base del prezzo più basso, ex art. 1, co. 2, lett.</w:t>
      </w:r>
      <w:r w:rsidR="00C47176" w:rsidRPr="006072A1">
        <w:rPr>
          <w:rFonts w:ascii="Times New Roman" w:hAnsi="Times New Roman"/>
          <w:i/>
          <w:iCs/>
        </w:rPr>
        <w:t xml:space="preserve"> </w:t>
      </w:r>
      <w:r w:rsidR="00C47176" w:rsidRPr="006072A1">
        <w:rPr>
          <w:rFonts w:ascii="Times New Roman" w:hAnsi="Times New Roman"/>
        </w:rPr>
        <w:t>“</w:t>
      </w:r>
      <w:r w:rsidR="00C47176" w:rsidRPr="006072A1">
        <w:rPr>
          <w:rFonts w:ascii="Times New Roman" w:hAnsi="Times New Roman"/>
          <w:i/>
          <w:iCs/>
        </w:rPr>
        <w:t>a)</w:t>
      </w:r>
      <w:r w:rsidR="00C47176" w:rsidRPr="006072A1">
        <w:rPr>
          <w:rFonts w:ascii="Times New Roman" w:hAnsi="Times New Roman"/>
        </w:rPr>
        <w:t xml:space="preserve">”, D.L. 76/2020, </w:t>
      </w:r>
      <w:proofErr w:type="spellStart"/>
      <w:r w:rsidR="00C47176" w:rsidRPr="006072A1">
        <w:rPr>
          <w:rFonts w:ascii="Times New Roman" w:hAnsi="Times New Roman"/>
        </w:rPr>
        <w:t>conv</w:t>
      </w:r>
      <w:proofErr w:type="spellEnd"/>
      <w:r w:rsidR="00C47176" w:rsidRPr="006072A1">
        <w:rPr>
          <w:rFonts w:ascii="Times New Roman" w:hAnsi="Times New Roman"/>
        </w:rPr>
        <w:t xml:space="preserve">. con L. 120/2020 e </w:t>
      </w:r>
      <w:proofErr w:type="spellStart"/>
      <w:r w:rsidR="00C47176" w:rsidRPr="006072A1">
        <w:rPr>
          <w:rFonts w:ascii="Times New Roman" w:hAnsi="Times New Roman"/>
        </w:rPr>
        <w:t>s.m.i.</w:t>
      </w:r>
      <w:proofErr w:type="spellEnd"/>
      <w:r w:rsidR="00C47176" w:rsidRPr="006072A1">
        <w:rPr>
          <w:rFonts w:ascii="Times New Roman" w:hAnsi="Times New Roman"/>
        </w:rPr>
        <w:t>)</w:t>
      </w:r>
      <w:r w:rsidRPr="006072A1">
        <w:rPr>
          <w:rFonts w:ascii="Times New Roman" w:hAnsi="Times New Roman"/>
        </w:rPr>
        <w:t xml:space="preserve"> per l’individuazione del contraente cui affidare il</w:t>
      </w:r>
    </w:p>
    <w:p w14:paraId="055D6DC7" w14:textId="1E36C53D" w:rsidR="006072A1" w:rsidRPr="006072A1" w:rsidRDefault="006072A1" w:rsidP="006072A1">
      <w:pPr>
        <w:tabs>
          <w:tab w:val="left" w:pos="7513"/>
        </w:tabs>
        <w:spacing w:after="0" w:line="300" w:lineRule="atLeast"/>
        <w:ind w:left="567" w:right="709"/>
        <w:jc w:val="both"/>
        <w:rPr>
          <w:rFonts w:ascii="Times New Roman" w:hAnsi="Times New Roman"/>
          <w:b/>
          <w:bCs/>
          <w:iCs/>
        </w:rPr>
      </w:pPr>
      <w:r w:rsidRPr="006072A1">
        <w:rPr>
          <w:rFonts w:ascii="Times New Roman" w:hAnsi="Times New Roman"/>
          <w:color w:val="000000"/>
        </w:rPr>
        <w:t>“</w:t>
      </w:r>
      <w:r w:rsidR="00585D10" w:rsidRPr="006072A1">
        <w:rPr>
          <w:rFonts w:ascii="Times New Roman" w:hAnsi="Times New Roman"/>
          <w:b/>
          <w:bCs/>
          <w:i/>
          <w:iCs/>
          <w:color w:val="000000"/>
        </w:rPr>
        <w:t xml:space="preserve">Servizio </w:t>
      </w:r>
      <w:r w:rsidR="00C47176" w:rsidRPr="006072A1">
        <w:rPr>
          <w:rFonts w:ascii="Times New Roman" w:hAnsi="Times New Roman"/>
          <w:b/>
          <w:bCs/>
          <w:i/>
          <w:iCs/>
        </w:rPr>
        <w:t>di supporto specialistico tecnico, giuridico ed economico-finanziario all</w:t>
      </w:r>
      <w:r w:rsidR="00C47176" w:rsidRPr="006072A1">
        <w:rPr>
          <w:rFonts w:ascii="Times New Roman" w:hAnsi="Times New Roman"/>
          <w:b/>
          <w:bCs/>
          <w:i/>
          <w:iCs/>
        </w:rPr>
        <w:t>’«E</w:t>
      </w:r>
      <w:r w:rsidR="00C47176" w:rsidRPr="006072A1">
        <w:rPr>
          <w:rFonts w:ascii="Times New Roman" w:hAnsi="Times New Roman"/>
          <w:b/>
          <w:bCs/>
          <w:i/>
          <w:iCs/>
        </w:rPr>
        <w:t>nte d</w:t>
      </w:r>
      <w:r w:rsidR="00C47176" w:rsidRPr="006072A1">
        <w:rPr>
          <w:rFonts w:ascii="Times New Roman" w:hAnsi="Times New Roman"/>
          <w:b/>
          <w:bCs/>
          <w:i/>
          <w:iCs/>
        </w:rPr>
        <w:t>’A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mbito per il </w:t>
      </w:r>
      <w:r w:rsidR="00C47176" w:rsidRPr="006072A1">
        <w:rPr>
          <w:rFonts w:ascii="Times New Roman" w:hAnsi="Times New Roman"/>
          <w:b/>
          <w:bCs/>
          <w:i/>
          <w:iCs/>
        </w:rPr>
        <w:t>S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ervizio di </w:t>
      </w:r>
      <w:r w:rsidR="00C47176" w:rsidRPr="006072A1">
        <w:rPr>
          <w:rFonts w:ascii="Times New Roman" w:hAnsi="Times New Roman"/>
          <w:b/>
          <w:bCs/>
          <w:i/>
          <w:iCs/>
        </w:rPr>
        <w:t>G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estione </w:t>
      </w:r>
      <w:r w:rsidR="00C47176" w:rsidRPr="006072A1">
        <w:rPr>
          <w:rFonts w:ascii="Times New Roman" w:hAnsi="Times New Roman"/>
          <w:b/>
          <w:bCs/>
          <w:i/>
          <w:iCs/>
        </w:rPr>
        <w:t>I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ntegrata dei </w:t>
      </w:r>
      <w:r w:rsidR="00C47176" w:rsidRPr="006072A1">
        <w:rPr>
          <w:rFonts w:ascii="Times New Roman" w:hAnsi="Times New Roman"/>
          <w:b/>
          <w:bCs/>
          <w:i/>
          <w:iCs/>
        </w:rPr>
        <w:t>R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ifiuti </w:t>
      </w:r>
      <w:r w:rsidR="00C47176" w:rsidRPr="006072A1">
        <w:rPr>
          <w:rFonts w:ascii="Times New Roman" w:hAnsi="Times New Roman"/>
          <w:b/>
          <w:bCs/>
          <w:i/>
          <w:iCs/>
        </w:rPr>
        <w:t>U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rbani 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- </w:t>
      </w:r>
      <w:r w:rsidR="00C47176" w:rsidRPr="006072A1">
        <w:rPr>
          <w:rFonts w:ascii="Times New Roman" w:hAnsi="Times New Roman"/>
          <w:b/>
          <w:bCs/>
          <w:i/>
          <w:iCs/>
        </w:rPr>
        <w:t>Ambito Territoriale Ottimale Salerno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» </w:t>
      </w:r>
      <w:r w:rsidR="00C47176" w:rsidRPr="006072A1">
        <w:rPr>
          <w:rFonts w:ascii="Times New Roman" w:hAnsi="Times New Roman"/>
          <w:b/>
          <w:bCs/>
          <w:i/>
          <w:iCs/>
        </w:rPr>
        <w:t>nella/e procedura/e a farsi per l’individuazione dell’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O.E. 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cui affidare il </w:t>
      </w:r>
      <w:r w:rsidR="00C47176" w:rsidRPr="006072A1">
        <w:rPr>
          <w:rFonts w:ascii="Times New Roman" w:hAnsi="Times New Roman"/>
          <w:b/>
          <w:bCs/>
          <w:i/>
          <w:iCs/>
        </w:rPr>
        <w:t>S</w:t>
      </w:r>
      <w:r w:rsidRPr="006072A1">
        <w:rPr>
          <w:rFonts w:ascii="Times New Roman" w:hAnsi="Times New Roman"/>
          <w:b/>
          <w:bCs/>
          <w:i/>
          <w:iCs/>
        </w:rPr>
        <w:t xml:space="preserve">ervizio di gestione dei rifiuti urbani (segmento labour intensive – raccolta trasporto e spazzamento) nei </w:t>
      </w:r>
      <w:r w:rsidR="00C47176" w:rsidRPr="006072A1">
        <w:rPr>
          <w:rFonts w:ascii="Times New Roman" w:hAnsi="Times New Roman"/>
          <w:b/>
          <w:bCs/>
          <w:i/>
          <w:iCs/>
        </w:rPr>
        <w:t>«S</w:t>
      </w:r>
      <w:r w:rsidRPr="006072A1">
        <w:rPr>
          <w:rFonts w:ascii="Times New Roman" w:hAnsi="Times New Roman"/>
          <w:b/>
          <w:bCs/>
          <w:i/>
          <w:iCs/>
        </w:rPr>
        <w:t>ub Ambiti Distrettuali</w:t>
      </w:r>
      <w:r w:rsidR="00C47176" w:rsidRPr="006072A1">
        <w:rPr>
          <w:rFonts w:ascii="Times New Roman" w:hAnsi="Times New Roman"/>
          <w:b/>
          <w:bCs/>
          <w:i/>
          <w:iCs/>
        </w:rPr>
        <w:t>» (SAD) «</w:t>
      </w:r>
      <w:r w:rsidRPr="006072A1">
        <w:rPr>
          <w:rFonts w:ascii="Times New Roman" w:hAnsi="Times New Roman"/>
          <w:b/>
          <w:bCs/>
          <w:i/>
          <w:iCs/>
        </w:rPr>
        <w:t>Cilento Centrale e Calore Salernitano</w:t>
      </w:r>
      <w:r w:rsidR="00C47176" w:rsidRPr="006072A1">
        <w:rPr>
          <w:rFonts w:ascii="Times New Roman" w:hAnsi="Times New Roman"/>
          <w:b/>
          <w:bCs/>
          <w:i/>
          <w:iCs/>
        </w:rPr>
        <w:t>», «</w:t>
      </w:r>
      <w:proofErr w:type="spellStart"/>
      <w:r w:rsidRPr="006072A1">
        <w:rPr>
          <w:rFonts w:ascii="Times New Roman" w:hAnsi="Times New Roman"/>
          <w:b/>
          <w:bCs/>
          <w:i/>
          <w:iCs/>
        </w:rPr>
        <w:t>Bussento</w:t>
      </w:r>
      <w:proofErr w:type="spellEnd"/>
      <w:r w:rsidRPr="006072A1">
        <w:rPr>
          <w:rFonts w:ascii="Times New Roman" w:hAnsi="Times New Roman"/>
          <w:b/>
          <w:bCs/>
          <w:i/>
          <w:iCs/>
        </w:rPr>
        <w:t>, Lambro e Mingardo</w:t>
      </w:r>
      <w:r w:rsidR="00C47176" w:rsidRPr="006072A1">
        <w:rPr>
          <w:rFonts w:ascii="Times New Roman" w:hAnsi="Times New Roman"/>
          <w:b/>
          <w:bCs/>
          <w:i/>
          <w:iCs/>
        </w:rPr>
        <w:t>» E «</w:t>
      </w:r>
      <w:r w:rsidRPr="006072A1">
        <w:rPr>
          <w:rFonts w:ascii="Times New Roman" w:hAnsi="Times New Roman"/>
          <w:b/>
          <w:bCs/>
          <w:i/>
          <w:iCs/>
        </w:rPr>
        <w:t xml:space="preserve">Piana del </w:t>
      </w:r>
      <w:proofErr w:type="spellStart"/>
      <w:r w:rsidRPr="006072A1">
        <w:rPr>
          <w:rFonts w:ascii="Times New Roman" w:hAnsi="Times New Roman"/>
          <w:b/>
          <w:bCs/>
          <w:i/>
          <w:iCs/>
        </w:rPr>
        <w:t>Sele</w:t>
      </w:r>
      <w:proofErr w:type="spellEnd"/>
      <w:r w:rsidRPr="006072A1">
        <w:rPr>
          <w:rFonts w:ascii="Times New Roman" w:hAnsi="Times New Roman"/>
          <w:b/>
          <w:bCs/>
          <w:i/>
          <w:iCs/>
        </w:rPr>
        <w:t xml:space="preserve"> </w:t>
      </w:r>
      <w:r w:rsidR="00C47176" w:rsidRPr="006072A1">
        <w:rPr>
          <w:rFonts w:ascii="Times New Roman" w:hAnsi="Times New Roman"/>
          <w:b/>
          <w:bCs/>
          <w:i/>
          <w:iCs/>
        </w:rPr>
        <w:t xml:space="preserve">- </w:t>
      </w:r>
      <w:r w:rsidRPr="006072A1">
        <w:rPr>
          <w:rFonts w:ascii="Times New Roman" w:hAnsi="Times New Roman"/>
          <w:b/>
          <w:bCs/>
          <w:i/>
          <w:iCs/>
        </w:rPr>
        <w:t>Porte del Cilento</w:t>
      </w:r>
      <w:r w:rsidR="00C47176" w:rsidRPr="006072A1">
        <w:rPr>
          <w:rFonts w:ascii="Times New Roman" w:hAnsi="Times New Roman"/>
          <w:b/>
          <w:bCs/>
          <w:i/>
          <w:iCs/>
        </w:rPr>
        <w:t>»</w:t>
      </w:r>
      <w:r w:rsidRPr="006072A1">
        <w:rPr>
          <w:rFonts w:ascii="Times New Roman" w:hAnsi="Times New Roman"/>
          <w:bCs/>
        </w:rPr>
        <w:t>”,</w:t>
      </w:r>
    </w:p>
    <w:p w14:paraId="5A538438" w14:textId="77777777" w:rsidR="006072A1" w:rsidRPr="006072A1" w:rsidRDefault="00F007D1" w:rsidP="006072A1">
      <w:pPr>
        <w:spacing w:after="0" w:line="300" w:lineRule="atLeast"/>
        <w:jc w:val="center"/>
        <w:rPr>
          <w:rFonts w:ascii="Times New Roman" w:hAnsi="Times New Roman"/>
          <w:iCs/>
        </w:rPr>
      </w:pPr>
      <w:r w:rsidRPr="006072A1">
        <w:rPr>
          <w:rFonts w:ascii="Times New Roman" w:hAnsi="Times New Roman"/>
          <w:iCs/>
        </w:rPr>
        <w:t>per la durata di</w:t>
      </w:r>
    </w:p>
    <w:p w14:paraId="358B1FB7" w14:textId="52993357" w:rsidR="006072A1" w:rsidRPr="006072A1" w:rsidRDefault="006072A1" w:rsidP="006072A1">
      <w:pPr>
        <w:spacing w:after="0" w:line="300" w:lineRule="atLeast"/>
        <w:jc w:val="center"/>
        <w:rPr>
          <w:rFonts w:ascii="Times New Roman" w:hAnsi="Times New Roman"/>
          <w:b/>
          <w:color w:val="000000"/>
        </w:rPr>
      </w:pPr>
      <w:r w:rsidRPr="006072A1">
        <w:rPr>
          <w:rFonts w:ascii="Times New Roman" w:hAnsi="Times New Roman"/>
          <w:b/>
          <w:bCs/>
          <w:iCs/>
        </w:rPr>
        <w:t xml:space="preserve">24 (ventiquattro) </w:t>
      </w:r>
      <w:r w:rsidR="00F007D1" w:rsidRPr="006072A1">
        <w:rPr>
          <w:rFonts w:ascii="Times New Roman" w:hAnsi="Times New Roman"/>
          <w:b/>
          <w:bCs/>
          <w:iCs/>
        </w:rPr>
        <w:t>mesi</w:t>
      </w:r>
      <w:r w:rsidR="00F007D1" w:rsidRPr="006072A1">
        <w:rPr>
          <w:rFonts w:ascii="Times New Roman" w:hAnsi="Times New Roman"/>
          <w:b/>
          <w:bCs/>
          <w:color w:val="000000"/>
        </w:rPr>
        <w:t>,</w:t>
      </w:r>
    </w:p>
    <w:p w14:paraId="0CB42B21" w14:textId="51FB6CD6" w:rsidR="008B15BA" w:rsidRPr="006072A1" w:rsidRDefault="008B15BA" w:rsidP="00F31A81">
      <w:pPr>
        <w:spacing w:after="0" w:line="300" w:lineRule="atLeast"/>
        <w:jc w:val="both"/>
        <w:rPr>
          <w:rFonts w:ascii="Times New Roman" w:hAnsi="Times New Roman"/>
        </w:rPr>
      </w:pPr>
      <w:r w:rsidRPr="006072A1">
        <w:rPr>
          <w:rFonts w:ascii="Times New Roman" w:hAnsi="Times New Roman"/>
        </w:rPr>
        <w:t xml:space="preserve">di cui all’Avviso Pubblico di indagine di mercato </w:t>
      </w:r>
      <w:r w:rsidR="00F11E9B" w:rsidRPr="006072A1">
        <w:rPr>
          <w:rFonts w:ascii="Times New Roman" w:hAnsi="Times New Roman"/>
        </w:rPr>
        <w:t xml:space="preserve">all’uopo </w:t>
      </w:r>
      <w:r w:rsidRPr="006072A1">
        <w:rPr>
          <w:rFonts w:ascii="Times New Roman" w:hAnsi="Times New Roman"/>
        </w:rPr>
        <w:t xml:space="preserve">pubblicato sul </w:t>
      </w:r>
      <w:r w:rsidRPr="006072A1">
        <w:rPr>
          <w:rFonts w:ascii="Times New Roman" w:hAnsi="Times New Roman"/>
          <w:iCs/>
        </w:rPr>
        <w:t>«</w:t>
      </w:r>
      <w:r w:rsidRPr="006072A1">
        <w:rPr>
          <w:rFonts w:ascii="Times New Roman" w:hAnsi="Times New Roman"/>
          <w:i/>
        </w:rPr>
        <w:t>Profilo committente</w:t>
      </w:r>
      <w:r w:rsidRPr="006072A1">
        <w:rPr>
          <w:rFonts w:ascii="Times New Roman" w:hAnsi="Times New Roman"/>
          <w:iCs/>
        </w:rPr>
        <w:t>»</w:t>
      </w:r>
      <w:r w:rsidRPr="006072A1">
        <w:rPr>
          <w:rFonts w:ascii="Times New Roman" w:hAnsi="Times New Roman"/>
          <w:i/>
        </w:rPr>
        <w:t xml:space="preserve"> </w:t>
      </w:r>
      <w:r w:rsidRPr="006072A1">
        <w:rPr>
          <w:rFonts w:ascii="Times New Roman" w:hAnsi="Times New Roman"/>
          <w:iCs/>
        </w:rPr>
        <w:t xml:space="preserve">(sito web </w:t>
      </w:r>
      <w:r w:rsidR="00F007D1" w:rsidRPr="006072A1">
        <w:rPr>
          <w:rFonts w:ascii="Times New Roman" w:hAnsi="Times New Roman"/>
          <w:iCs/>
        </w:rPr>
        <w:t>istituzionale</w:t>
      </w:r>
      <w:r w:rsidRPr="006072A1">
        <w:rPr>
          <w:rFonts w:ascii="Times New Roman" w:hAnsi="Times New Roman"/>
          <w:iCs/>
        </w:rPr>
        <w:t>)</w:t>
      </w:r>
      <w:r w:rsidRPr="006072A1">
        <w:rPr>
          <w:rFonts w:ascii="Times New Roman" w:hAnsi="Times New Roman"/>
          <w:i/>
        </w:rPr>
        <w:t xml:space="preserve"> </w:t>
      </w:r>
      <w:r w:rsidRPr="006072A1">
        <w:rPr>
          <w:rFonts w:ascii="Times New Roman" w:hAnsi="Times New Roman"/>
          <w:iCs/>
        </w:rPr>
        <w:t>dell</w:t>
      </w:r>
      <w:r w:rsidR="00F11E9B" w:rsidRPr="006072A1">
        <w:rPr>
          <w:rFonts w:ascii="Times New Roman" w:hAnsi="Times New Roman"/>
          <w:iCs/>
        </w:rPr>
        <w:t>’</w:t>
      </w:r>
      <w:r w:rsidRPr="006072A1">
        <w:rPr>
          <w:rFonts w:ascii="Times New Roman" w:hAnsi="Times New Roman"/>
          <w:iCs/>
        </w:rPr>
        <w:t>«</w:t>
      </w:r>
      <w:r w:rsidR="00F11E9B" w:rsidRPr="006072A1">
        <w:rPr>
          <w:rFonts w:ascii="Times New Roman" w:hAnsi="Times New Roman"/>
          <w:i/>
        </w:rPr>
        <w:t>Ente d’Ambito per il servizio di gestione integrata dei rifiuti urbani Ambito Territoriale Ottimale Salerno</w:t>
      </w:r>
      <w:r w:rsidRPr="006072A1">
        <w:rPr>
          <w:rFonts w:ascii="Times New Roman" w:hAnsi="Times New Roman"/>
          <w:iCs/>
        </w:rPr>
        <w:t>»</w:t>
      </w:r>
      <w:r w:rsidRPr="006072A1">
        <w:rPr>
          <w:rFonts w:ascii="Times New Roman" w:hAnsi="Times New Roman"/>
          <w:i/>
        </w:rPr>
        <w:t>.</w:t>
      </w:r>
    </w:p>
    <w:p w14:paraId="76E75A7D" w14:textId="77777777" w:rsidR="008B15BA" w:rsidRPr="006072A1" w:rsidRDefault="008B15BA" w:rsidP="00F31A81">
      <w:pPr>
        <w:tabs>
          <w:tab w:val="left" w:pos="8222"/>
        </w:tabs>
        <w:adjustRightInd w:val="0"/>
        <w:spacing w:after="0" w:line="300" w:lineRule="atLeast"/>
        <w:ind w:firstLine="340"/>
        <w:jc w:val="both"/>
        <w:rPr>
          <w:rFonts w:ascii="Times New Roman" w:hAnsi="Times New Roman"/>
          <w:color w:val="000000"/>
        </w:rPr>
      </w:pPr>
      <w:r w:rsidRPr="006072A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7B9BC529" w14:textId="77777777" w:rsidR="008B15BA" w:rsidRPr="006072A1" w:rsidRDefault="008B15BA" w:rsidP="00F31A81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</w:rPr>
      </w:pPr>
      <w:r w:rsidRPr="006072A1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6072A1" w:rsidRDefault="008B15BA" w:rsidP="00F31A81">
      <w:pPr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</w:rPr>
      </w:pPr>
      <w:r w:rsidRPr="006072A1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6072A1" w:rsidRDefault="008B15BA" w:rsidP="00F31A81">
      <w:pPr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</w:rPr>
      </w:pPr>
      <w:r w:rsidRPr="006072A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13FCC208" w:rsidR="008B15BA" w:rsidRPr="006072A1" w:rsidRDefault="008B15BA" w:rsidP="006072A1">
      <w:pPr>
        <w:numPr>
          <w:ilvl w:val="0"/>
          <w:numId w:val="5"/>
        </w:numPr>
        <w:spacing w:after="0" w:line="300" w:lineRule="atLeast"/>
        <w:ind w:left="284" w:hanging="284"/>
        <w:jc w:val="both"/>
        <w:rPr>
          <w:rFonts w:ascii="Times New Roman" w:hAnsi="Times New Roman"/>
        </w:rPr>
      </w:pPr>
      <w:r w:rsidRPr="006072A1">
        <w:rPr>
          <w:rFonts w:ascii="Times New Roman" w:hAnsi="Times New Roman"/>
        </w:rPr>
        <w:t xml:space="preserve">di autorizzare espressamente la Stazione </w:t>
      </w:r>
      <w:r w:rsidR="00043B00" w:rsidRPr="006072A1">
        <w:rPr>
          <w:rFonts w:ascii="Times New Roman" w:hAnsi="Times New Roman"/>
        </w:rPr>
        <w:t>A</w:t>
      </w:r>
      <w:r w:rsidRPr="006072A1">
        <w:rPr>
          <w:rFonts w:ascii="Times New Roman" w:hAnsi="Times New Roman"/>
        </w:rPr>
        <w:t xml:space="preserve">ppaltante ad effettuare le comunicazioni inerenti </w:t>
      </w:r>
      <w:proofErr w:type="gramStart"/>
      <w:r w:rsidRPr="006072A1">
        <w:rPr>
          <w:rFonts w:ascii="Times New Roman" w:hAnsi="Times New Roman"/>
        </w:rPr>
        <w:t>la</w:t>
      </w:r>
      <w:proofErr w:type="gramEnd"/>
      <w:r w:rsidRPr="006072A1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6072A1" w:rsidRDefault="008B15BA" w:rsidP="00F31A81">
      <w:pPr>
        <w:spacing w:after="0" w:line="300" w:lineRule="atLeast"/>
        <w:ind w:firstLine="284"/>
        <w:jc w:val="both"/>
        <w:outlineLvl w:val="0"/>
        <w:rPr>
          <w:rFonts w:ascii="Times New Roman" w:hAnsi="Times New Roman"/>
        </w:rPr>
      </w:pPr>
      <w:r w:rsidRPr="006072A1">
        <w:rPr>
          <w:rFonts w:ascii="Times New Roman" w:hAnsi="Times New Roman"/>
        </w:rPr>
        <w:t>Luogo e Data ___________________________</w:t>
      </w:r>
    </w:p>
    <w:p w14:paraId="7E22BBF6" w14:textId="77777777" w:rsidR="008B15BA" w:rsidRPr="00380BB9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380BB9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Pr="00380BB9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380BB9" w:rsidRDefault="008B15BA" w:rsidP="00F007D1">
      <w:pPr>
        <w:spacing w:after="0" w:line="240" w:lineRule="auto"/>
        <w:ind w:left="4536"/>
        <w:jc w:val="center"/>
        <w:outlineLvl w:val="0"/>
        <w:rPr>
          <w:rFonts w:ascii="Times New Roman" w:hAnsi="Times New Roman"/>
        </w:rPr>
      </w:pPr>
      <w:r w:rsidRPr="00380BB9">
        <w:rPr>
          <w:rFonts w:ascii="Times New Roman" w:hAnsi="Times New Roman"/>
        </w:rPr>
        <w:t>______</w:t>
      </w:r>
      <w:r w:rsidR="00053E08" w:rsidRPr="00380BB9">
        <w:rPr>
          <w:rFonts w:ascii="Times New Roman" w:hAnsi="Times New Roman"/>
        </w:rPr>
        <w:t>_______</w:t>
      </w:r>
      <w:r w:rsidRPr="00380BB9">
        <w:rPr>
          <w:rFonts w:ascii="Times New Roman" w:hAnsi="Times New Roman"/>
        </w:rPr>
        <w:t>________________</w:t>
      </w:r>
    </w:p>
    <w:p w14:paraId="0C459BC5" w14:textId="38E9CD7E" w:rsidR="00F007D1" w:rsidRPr="00380BB9" w:rsidRDefault="00F007D1" w:rsidP="00F007D1">
      <w:pPr>
        <w:tabs>
          <w:tab w:val="left" w:pos="6804"/>
        </w:tabs>
        <w:spacing w:after="0" w:line="20" w:lineRule="atLeast"/>
        <w:ind w:left="453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 xml:space="preserve">Firma del </w:t>
      </w:r>
      <w:r w:rsidR="006072A1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 xml:space="preserve">Titolare e/o del </w:t>
      </w: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 xml:space="preserve">Legale </w:t>
      </w:r>
      <w:proofErr w:type="spellStart"/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>Rapp.nte</w:t>
      </w:r>
      <w:proofErr w:type="spellEnd"/>
    </w:p>
    <w:p w14:paraId="469E650E" w14:textId="77777777" w:rsidR="00380BB9" w:rsidRDefault="00F007D1" w:rsidP="00380BB9">
      <w:pPr>
        <w:tabs>
          <w:tab w:val="left" w:pos="6804"/>
        </w:tabs>
        <w:spacing w:after="0" w:line="20" w:lineRule="atLeast"/>
        <w:ind w:left="453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>e/o del Procuratore</w:t>
      </w:r>
    </w:p>
    <w:p w14:paraId="144DC491" w14:textId="631C0FFE" w:rsidR="008B15BA" w:rsidRPr="00380BB9" w:rsidRDefault="00F007D1" w:rsidP="00380BB9">
      <w:pPr>
        <w:tabs>
          <w:tab w:val="left" w:pos="6804"/>
        </w:tabs>
        <w:spacing w:after="0" w:line="20" w:lineRule="atLeast"/>
        <w:ind w:left="4536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>e/o di altro soggetto autorizzato/abilitato</w:t>
      </w:r>
    </w:p>
    <w:p w14:paraId="2B63500E" w14:textId="77777777" w:rsidR="008B15BA" w:rsidRPr="00380BB9" w:rsidRDefault="008B15BA" w:rsidP="00F31A81">
      <w:pPr>
        <w:spacing w:after="0" w:line="300" w:lineRule="atLeast"/>
        <w:jc w:val="center"/>
        <w:rPr>
          <w:rFonts w:ascii="Times New Roman" w:hAnsi="Times New Roman"/>
        </w:rPr>
      </w:pPr>
      <w:r w:rsidRPr="00380BB9">
        <w:rPr>
          <w:rFonts w:ascii="Times New Roman" w:hAnsi="Times New Roman"/>
        </w:rPr>
        <w:t>***   ***   ***</w:t>
      </w:r>
    </w:p>
    <w:p w14:paraId="3801CD63" w14:textId="77777777" w:rsidR="008B15BA" w:rsidRPr="00380BB9" w:rsidRDefault="008B15BA" w:rsidP="00F31A81">
      <w:pPr>
        <w:spacing w:after="0" w:line="300" w:lineRule="atLeast"/>
        <w:ind w:firstLine="284"/>
        <w:jc w:val="both"/>
        <w:rPr>
          <w:rFonts w:ascii="Times New Roman" w:hAnsi="Times New Roman"/>
        </w:rPr>
      </w:pPr>
      <w:r w:rsidRPr="00380BB9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380BB9" w:rsidRDefault="008B15BA" w:rsidP="00F31A81">
      <w:pPr>
        <w:spacing w:after="0" w:line="300" w:lineRule="atLeast"/>
        <w:ind w:firstLine="284"/>
        <w:jc w:val="both"/>
        <w:outlineLvl w:val="0"/>
        <w:rPr>
          <w:rFonts w:ascii="Times New Roman" w:hAnsi="Times New Roman"/>
        </w:rPr>
      </w:pPr>
      <w:r w:rsidRPr="00380BB9">
        <w:rPr>
          <w:rFonts w:ascii="Times New Roman" w:hAnsi="Times New Roman"/>
        </w:rPr>
        <w:t>Luogo e Data ___________________________</w:t>
      </w:r>
    </w:p>
    <w:p w14:paraId="4E98B3CC" w14:textId="77777777" w:rsidR="008B15BA" w:rsidRPr="00380BB9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Pr="00380BB9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Pr="00380BB9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025F698D" w14:textId="77777777" w:rsidR="00F007D1" w:rsidRPr="00380BB9" w:rsidRDefault="00F007D1" w:rsidP="00380BB9">
      <w:pPr>
        <w:spacing w:after="0" w:line="240" w:lineRule="auto"/>
        <w:ind w:left="4536"/>
        <w:jc w:val="center"/>
        <w:outlineLvl w:val="0"/>
        <w:rPr>
          <w:rFonts w:ascii="Times New Roman" w:hAnsi="Times New Roman"/>
        </w:rPr>
      </w:pPr>
      <w:r w:rsidRPr="00380BB9">
        <w:rPr>
          <w:rFonts w:ascii="Times New Roman" w:hAnsi="Times New Roman"/>
        </w:rPr>
        <w:t>_____________________________</w:t>
      </w:r>
    </w:p>
    <w:p w14:paraId="4D1C7EC5" w14:textId="77777777" w:rsidR="006072A1" w:rsidRPr="00380BB9" w:rsidRDefault="006072A1" w:rsidP="006072A1">
      <w:pPr>
        <w:tabs>
          <w:tab w:val="left" w:pos="6804"/>
        </w:tabs>
        <w:spacing w:after="0" w:line="20" w:lineRule="atLeast"/>
        <w:ind w:left="453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 xml:space="preserve">Firma del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 xml:space="preserve">Titolare e/o del </w:t>
      </w: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 xml:space="preserve">Legale </w:t>
      </w:r>
      <w:proofErr w:type="spellStart"/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>Rapp.nte</w:t>
      </w:r>
      <w:proofErr w:type="spellEnd"/>
    </w:p>
    <w:p w14:paraId="59381C1D" w14:textId="77777777" w:rsidR="006072A1" w:rsidRDefault="006072A1" w:rsidP="006072A1">
      <w:pPr>
        <w:tabs>
          <w:tab w:val="left" w:pos="6804"/>
        </w:tabs>
        <w:spacing w:after="0" w:line="20" w:lineRule="atLeast"/>
        <w:ind w:left="453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>e/o del Procuratore</w:t>
      </w:r>
    </w:p>
    <w:p w14:paraId="02B303C7" w14:textId="589B687D" w:rsidR="008B15BA" w:rsidRPr="00380BB9" w:rsidRDefault="006072A1" w:rsidP="006072A1">
      <w:pPr>
        <w:tabs>
          <w:tab w:val="left" w:pos="6804"/>
        </w:tabs>
        <w:spacing w:after="0" w:line="20" w:lineRule="atLeast"/>
        <w:ind w:left="4536"/>
        <w:jc w:val="center"/>
        <w:rPr>
          <w:rFonts w:ascii="Times New Roman" w:hAnsi="Times New Roman"/>
          <w:b/>
          <w:bCs/>
          <w:i/>
          <w:sz w:val="16"/>
          <w:szCs w:val="16"/>
        </w:rPr>
      </w:pPr>
      <w:r w:rsidRPr="00380BB9"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it-IT"/>
        </w:rPr>
        <w:t>e/o di altro soggetto autorizzato/abilitato</w:t>
      </w:r>
    </w:p>
    <w:p w14:paraId="28A49188" w14:textId="77777777" w:rsidR="008B15BA" w:rsidRPr="00380BB9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</w:p>
    <w:p w14:paraId="4C6FD6A4" w14:textId="5EF5C9B5" w:rsidR="008B15BA" w:rsidRPr="00380BB9" w:rsidRDefault="008B15BA" w:rsidP="000E225D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380BB9">
        <w:rPr>
          <w:rFonts w:ascii="Times New Roman" w:hAnsi="Times New Roman"/>
          <w:b/>
          <w:color w:val="000000"/>
          <w:sz w:val="18"/>
          <w:szCs w:val="18"/>
          <w:u w:val="single"/>
        </w:rPr>
        <w:t>N.B.</w:t>
      </w:r>
      <w:r w:rsidRPr="00380BB9">
        <w:rPr>
          <w:rFonts w:ascii="Times New Roman" w:hAnsi="Times New Roman"/>
          <w:b/>
          <w:color w:val="000000"/>
          <w:sz w:val="18"/>
          <w:szCs w:val="18"/>
        </w:rPr>
        <w:t xml:space="preserve">: </w:t>
      </w:r>
      <w:r w:rsidRPr="00380BB9">
        <w:rPr>
          <w:rFonts w:ascii="Times New Roman" w:hAnsi="Times New Roman"/>
          <w:bCs/>
          <w:color w:val="000000"/>
          <w:sz w:val="18"/>
          <w:szCs w:val="18"/>
        </w:rPr>
        <w:t xml:space="preserve">la presente Manifestazione di interesse può essere sottoscritta digitalmente o di pugno. </w:t>
      </w:r>
      <w:r w:rsidR="006072A1">
        <w:rPr>
          <w:rFonts w:ascii="Times New Roman" w:hAnsi="Times New Roman"/>
          <w:bCs/>
          <w:color w:val="000000"/>
          <w:sz w:val="18"/>
          <w:szCs w:val="18"/>
        </w:rPr>
        <w:t xml:space="preserve">Ove </w:t>
      </w:r>
      <w:r w:rsidRPr="00380BB9">
        <w:rPr>
          <w:rFonts w:ascii="Times New Roman" w:hAnsi="Times New Roman"/>
          <w:bCs/>
          <w:color w:val="000000"/>
          <w:sz w:val="18"/>
          <w:szCs w:val="18"/>
        </w:rPr>
        <w:t xml:space="preserve">sottoscritta di pugno, </w:t>
      </w:r>
      <w:r w:rsidR="006072A1">
        <w:rPr>
          <w:rFonts w:ascii="Times New Roman" w:hAnsi="Times New Roman"/>
          <w:bCs/>
          <w:color w:val="000000"/>
          <w:sz w:val="18"/>
          <w:szCs w:val="18"/>
        </w:rPr>
        <w:t xml:space="preserve">va allegata </w:t>
      </w:r>
      <w:r w:rsidRPr="00380BB9">
        <w:rPr>
          <w:rFonts w:ascii="Times New Roman" w:hAnsi="Times New Roman"/>
          <w:bCs/>
          <w:color w:val="000000"/>
          <w:sz w:val="18"/>
          <w:szCs w:val="18"/>
        </w:rPr>
        <w:t>copia fotostatica di un documento di identità</w:t>
      </w:r>
      <w:r w:rsidR="006072A1">
        <w:rPr>
          <w:rFonts w:ascii="Times New Roman" w:hAnsi="Times New Roman"/>
          <w:bCs/>
          <w:color w:val="000000"/>
          <w:sz w:val="18"/>
          <w:szCs w:val="18"/>
        </w:rPr>
        <w:t>,</w:t>
      </w:r>
      <w:r w:rsidRPr="00380BB9">
        <w:rPr>
          <w:rFonts w:ascii="Times New Roman" w:hAnsi="Times New Roman"/>
          <w:bCs/>
          <w:color w:val="000000"/>
          <w:sz w:val="18"/>
          <w:szCs w:val="18"/>
        </w:rPr>
        <w:t xml:space="preserve"> in corso di validità</w:t>
      </w:r>
      <w:r w:rsidR="006072A1">
        <w:rPr>
          <w:rFonts w:ascii="Times New Roman" w:hAnsi="Times New Roman"/>
          <w:bCs/>
          <w:color w:val="000000"/>
          <w:sz w:val="18"/>
          <w:szCs w:val="18"/>
        </w:rPr>
        <w:t>,</w:t>
      </w:r>
      <w:r w:rsidRPr="00380BB9">
        <w:rPr>
          <w:rFonts w:ascii="Times New Roman" w:hAnsi="Times New Roman"/>
          <w:bCs/>
          <w:color w:val="000000"/>
          <w:sz w:val="18"/>
          <w:szCs w:val="18"/>
        </w:rPr>
        <w:t xml:space="preserve"> del soggetto firmatario.</w:t>
      </w:r>
      <w:r w:rsidRPr="00380BB9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14:paraId="798A1FF3" w14:textId="5634F557" w:rsidR="008B15BA" w:rsidRPr="00380BB9" w:rsidRDefault="008B15BA" w:rsidP="000E225D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380BB9">
        <w:rPr>
          <w:rFonts w:ascii="Times New Roman" w:hAnsi="Times New Roman"/>
          <w:b/>
          <w:color w:val="000000"/>
          <w:sz w:val="18"/>
          <w:szCs w:val="18"/>
          <w:u w:val="single"/>
        </w:rPr>
        <w:t>N.B.</w:t>
      </w:r>
      <w:r w:rsidRPr="00380BB9">
        <w:rPr>
          <w:rFonts w:ascii="Times New Roman" w:hAnsi="Times New Roman"/>
          <w:b/>
          <w:color w:val="000000"/>
          <w:sz w:val="18"/>
          <w:szCs w:val="18"/>
        </w:rPr>
        <w:t xml:space="preserve">: </w:t>
      </w:r>
      <w:r w:rsidR="00F007D1" w:rsidRPr="00380BB9">
        <w:rPr>
          <w:rFonts w:ascii="Times New Roman" w:eastAsia="Times New Roman" w:hAnsi="Times New Roman"/>
          <w:sz w:val="18"/>
          <w:szCs w:val="18"/>
          <w:lang w:eastAsia="it-IT"/>
        </w:rPr>
        <w:t>nel caso in cui il presente Modello sia sottoscritto da un Procuratore generale/speciale (o altro soggetto abilitato/autorizzato), va acclusa anche copia della procura (o della pertinente documentazione comprovante i poteri di firma esterna del soggetto abilitato/autorizzato)</w:t>
      </w:r>
      <w:r w:rsidRPr="00380BB9">
        <w:rPr>
          <w:rFonts w:ascii="Times New Roman" w:hAnsi="Times New Roman"/>
          <w:bCs/>
          <w:color w:val="000000"/>
          <w:sz w:val="18"/>
          <w:szCs w:val="18"/>
        </w:rPr>
        <w:t>.</w:t>
      </w:r>
    </w:p>
    <w:p w14:paraId="42F8AD54" w14:textId="319BE260" w:rsidR="008B15BA" w:rsidRPr="00380BB9" w:rsidRDefault="008B15BA" w:rsidP="000E225D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380BB9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N.B.</w:t>
      </w:r>
      <w:r w:rsidRPr="00380BB9">
        <w:rPr>
          <w:rFonts w:ascii="Times New Roman" w:hAnsi="Times New Roman"/>
          <w:b/>
          <w:bCs/>
          <w:color w:val="000000"/>
          <w:sz w:val="18"/>
          <w:szCs w:val="18"/>
        </w:rPr>
        <w:t xml:space="preserve">: </w:t>
      </w:r>
      <w:r w:rsidRPr="00380BB9">
        <w:rPr>
          <w:rFonts w:ascii="Times New Roman" w:hAnsi="Times New Roman"/>
          <w:color w:val="000000"/>
          <w:sz w:val="18"/>
          <w:szCs w:val="18"/>
        </w:rPr>
        <w:t>in caso di R.T.I.</w:t>
      </w:r>
      <w:r w:rsidR="00F11E9B">
        <w:rPr>
          <w:rFonts w:ascii="Times New Roman" w:hAnsi="Times New Roman"/>
          <w:color w:val="000000"/>
          <w:sz w:val="18"/>
          <w:szCs w:val="18"/>
        </w:rPr>
        <w:t>/R.T.P.</w:t>
      </w:r>
      <w:r w:rsidRPr="00380BB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80BB9">
        <w:rPr>
          <w:rFonts w:ascii="Times New Roman" w:hAnsi="Times New Roman"/>
          <w:i/>
          <w:color w:val="000000"/>
          <w:sz w:val="18"/>
          <w:szCs w:val="18"/>
        </w:rPr>
        <w:t>costituendo</w:t>
      </w:r>
      <w:r w:rsidRPr="00380BB9">
        <w:rPr>
          <w:rFonts w:ascii="Times New Roman" w:hAnsi="Times New Roman"/>
          <w:color w:val="000000"/>
          <w:sz w:val="18"/>
          <w:szCs w:val="18"/>
        </w:rPr>
        <w:t xml:space="preserve">, il presente modello deve essere sottoscritto dai Legali Rappresentanti </w:t>
      </w:r>
      <w:r w:rsidR="00F007D1" w:rsidRPr="00380BB9">
        <w:rPr>
          <w:rFonts w:ascii="Times New Roman" w:hAnsi="Times New Roman"/>
          <w:color w:val="000000"/>
          <w:sz w:val="18"/>
          <w:szCs w:val="18"/>
        </w:rPr>
        <w:t>(</w:t>
      </w:r>
      <w:r w:rsidRPr="00380BB9">
        <w:rPr>
          <w:rFonts w:ascii="Times New Roman" w:hAnsi="Times New Roman"/>
          <w:color w:val="000000"/>
          <w:sz w:val="18"/>
          <w:szCs w:val="18"/>
        </w:rPr>
        <w:t>e/o dai Procuratori speciali/generali</w:t>
      </w:r>
      <w:r w:rsidR="00F007D1" w:rsidRPr="00380BB9">
        <w:rPr>
          <w:rFonts w:ascii="Times New Roman" w:hAnsi="Times New Roman"/>
          <w:color w:val="000000"/>
          <w:sz w:val="18"/>
          <w:szCs w:val="18"/>
        </w:rPr>
        <w:t xml:space="preserve"> e/o da altri soggetti in possesso dei poteri necessari) </w:t>
      </w:r>
      <w:r w:rsidRPr="00380BB9">
        <w:rPr>
          <w:rFonts w:ascii="Times New Roman" w:hAnsi="Times New Roman"/>
          <w:color w:val="000000"/>
          <w:sz w:val="18"/>
          <w:szCs w:val="18"/>
        </w:rPr>
        <w:t>di tutte le imprese/ditte che faranno parte del Raggruppamento.</w:t>
      </w:r>
    </w:p>
    <w:p w14:paraId="7C639D89" w14:textId="6A1918A3" w:rsidR="008B15BA" w:rsidRPr="00CC51F0" w:rsidRDefault="008B15BA" w:rsidP="000E225D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380BB9">
        <w:rPr>
          <w:rFonts w:ascii="Times New Roman" w:hAnsi="Times New Roman"/>
          <w:b/>
          <w:bCs/>
          <w:color w:val="000000"/>
          <w:sz w:val="18"/>
          <w:szCs w:val="18"/>
          <w:u w:val="single"/>
        </w:rPr>
        <w:t>N.B.</w:t>
      </w:r>
      <w:r w:rsidRPr="00380BB9">
        <w:rPr>
          <w:rFonts w:ascii="Times New Roman" w:hAnsi="Times New Roman"/>
          <w:b/>
          <w:bCs/>
          <w:color w:val="000000"/>
          <w:sz w:val="18"/>
          <w:szCs w:val="18"/>
        </w:rPr>
        <w:t xml:space="preserve">: </w:t>
      </w:r>
      <w:r w:rsidRPr="00380BB9">
        <w:rPr>
          <w:rFonts w:ascii="Times New Roman" w:hAnsi="Times New Roman"/>
          <w:color w:val="000000"/>
          <w:sz w:val="18"/>
          <w:szCs w:val="18"/>
        </w:rPr>
        <w:t>in caso di R.T.I.</w:t>
      </w:r>
      <w:r w:rsidR="00F11E9B">
        <w:rPr>
          <w:rFonts w:ascii="Times New Roman" w:hAnsi="Times New Roman"/>
          <w:color w:val="000000"/>
          <w:sz w:val="18"/>
          <w:szCs w:val="18"/>
        </w:rPr>
        <w:t>/R.T.P.</w:t>
      </w:r>
      <w:r w:rsidRPr="00380BB9">
        <w:rPr>
          <w:rFonts w:ascii="Times New Roman" w:hAnsi="Times New Roman"/>
          <w:color w:val="000000"/>
          <w:sz w:val="18"/>
          <w:szCs w:val="18"/>
        </w:rPr>
        <w:t xml:space="preserve"> costituito, al presente modello andrà acclusa</w:t>
      </w:r>
      <w:r w:rsidRPr="00F007D1">
        <w:rPr>
          <w:rFonts w:ascii="Times New Roman" w:hAnsi="Times New Roman"/>
          <w:color w:val="000000"/>
          <w:sz w:val="18"/>
          <w:szCs w:val="18"/>
        </w:rPr>
        <w:t xml:space="preserve"> copia conforme dell’atto costitutivo del Raggruppamento.</w:t>
      </w:r>
    </w:p>
    <w:sectPr w:rsidR="008B15BA" w:rsidRPr="00CC51F0" w:rsidSect="008B15BA">
      <w:headerReference w:type="default" r:id="rId9"/>
      <w:footerReference w:type="even" r:id="rId10"/>
      <w:footerReference w:type="default" r:id="rId11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436D" w14:textId="77777777" w:rsidR="00F40811" w:rsidRDefault="00F40811" w:rsidP="00CC1C65">
      <w:pPr>
        <w:spacing w:after="0" w:line="240" w:lineRule="auto"/>
      </w:pPr>
      <w:r>
        <w:separator/>
      </w:r>
    </w:p>
  </w:endnote>
  <w:endnote w:type="continuationSeparator" w:id="0">
    <w:p w14:paraId="6575825A" w14:textId="77777777" w:rsidR="00F40811" w:rsidRDefault="00F40811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9711" w14:textId="77777777" w:rsidR="00F40811" w:rsidRDefault="00F40811" w:rsidP="00CC1C65">
      <w:pPr>
        <w:spacing w:after="0" w:line="240" w:lineRule="auto"/>
      </w:pPr>
      <w:r>
        <w:separator/>
      </w:r>
    </w:p>
  </w:footnote>
  <w:footnote w:type="continuationSeparator" w:id="0">
    <w:p w14:paraId="489BD966" w14:textId="77777777" w:rsidR="00F40811" w:rsidRDefault="00F40811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5E56DBD"/>
    <w:multiLevelType w:val="hybridMultilevel"/>
    <w:tmpl w:val="75D4A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31BA673A"/>
    <w:multiLevelType w:val="hybridMultilevel"/>
    <w:tmpl w:val="CEE6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8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5" w15:restartNumberingAfterBreak="0">
    <w:nsid w:val="5B703351"/>
    <w:multiLevelType w:val="hybridMultilevel"/>
    <w:tmpl w:val="DC24D1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60853">
    <w:abstractNumId w:val="21"/>
  </w:num>
  <w:num w:numId="2" w16cid:durableId="658047255">
    <w:abstractNumId w:val="1"/>
  </w:num>
  <w:num w:numId="3" w16cid:durableId="1484470115">
    <w:abstractNumId w:val="34"/>
  </w:num>
  <w:num w:numId="4" w16cid:durableId="1511144914">
    <w:abstractNumId w:val="26"/>
  </w:num>
  <w:num w:numId="5" w16cid:durableId="1178303014">
    <w:abstractNumId w:val="31"/>
  </w:num>
  <w:num w:numId="6" w16cid:durableId="1346982962">
    <w:abstractNumId w:val="10"/>
  </w:num>
  <w:num w:numId="7" w16cid:durableId="716470875">
    <w:abstractNumId w:val="13"/>
  </w:num>
  <w:num w:numId="8" w16cid:durableId="907038789">
    <w:abstractNumId w:val="12"/>
  </w:num>
  <w:num w:numId="9" w16cid:durableId="698167834">
    <w:abstractNumId w:val="25"/>
  </w:num>
  <w:num w:numId="10" w16cid:durableId="1937905382">
    <w:abstractNumId w:val="24"/>
  </w:num>
  <w:num w:numId="11" w16cid:durableId="951783223">
    <w:abstractNumId w:val="4"/>
  </w:num>
  <w:num w:numId="12" w16cid:durableId="273640335">
    <w:abstractNumId w:val="16"/>
  </w:num>
  <w:num w:numId="13" w16cid:durableId="1696153887">
    <w:abstractNumId w:val="5"/>
  </w:num>
  <w:num w:numId="14" w16cid:durableId="857235686">
    <w:abstractNumId w:val="17"/>
  </w:num>
  <w:num w:numId="15" w16cid:durableId="1987128665">
    <w:abstractNumId w:val="8"/>
  </w:num>
  <w:num w:numId="16" w16cid:durableId="1236084117">
    <w:abstractNumId w:val="0"/>
  </w:num>
  <w:num w:numId="17" w16cid:durableId="2099708842">
    <w:abstractNumId w:val="30"/>
  </w:num>
  <w:num w:numId="18" w16cid:durableId="411515763">
    <w:abstractNumId w:val="2"/>
  </w:num>
  <w:num w:numId="19" w16cid:durableId="1038119197">
    <w:abstractNumId w:val="18"/>
  </w:num>
  <w:num w:numId="20" w16cid:durableId="1771200572">
    <w:abstractNumId w:val="33"/>
  </w:num>
  <w:num w:numId="21" w16cid:durableId="1842890873">
    <w:abstractNumId w:val="27"/>
  </w:num>
  <w:num w:numId="22" w16cid:durableId="1915551825">
    <w:abstractNumId w:val="23"/>
  </w:num>
  <w:num w:numId="23" w16cid:durableId="1394084993">
    <w:abstractNumId w:val="19"/>
  </w:num>
  <w:num w:numId="24" w16cid:durableId="724566182">
    <w:abstractNumId w:val="20"/>
  </w:num>
  <w:num w:numId="25" w16cid:durableId="1670789110">
    <w:abstractNumId w:val="32"/>
  </w:num>
  <w:num w:numId="26" w16cid:durableId="1631277840">
    <w:abstractNumId w:val="7"/>
  </w:num>
  <w:num w:numId="27" w16cid:durableId="1573389145">
    <w:abstractNumId w:val="15"/>
  </w:num>
  <w:num w:numId="28" w16cid:durableId="579868343">
    <w:abstractNumId w:val="28"/>
  </w:num>
  <w:num w:numId="29" w16cid:durableId="1197422950">
    <w:abstractNumId w:val="11"/>
  </w:num>
  <w:num w:numId="30" w16cid:durableId="752091532">
    <w:abstractNumId w:val="6"/>
  </w:num>
  <w:num w:numId="31" w16cid:durableId="1171724643">
    <w:abstractNumId w:val="22"/>
  </w:num>
  <w:num w:numId="32" w16cid:durableId="1220481712">
    <w:abstractNumId w:val="29"/>
  </w:num>
  <w:num w:numId="33" w16cid:durableId="404571575">
    <w:abstractNumId w:val="14"/>
  </w:num>
  <w:num w:numId="34" w16cid:durableId="2026057087">
    <w:abstractNumId w:val="3"/>
  </w:num>
  <w:num w:numId="35" w16cid:durableId="3518078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3B00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D3240"/>
    <w:rsid w:val="000E225D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43AA"/>
    <w:rsid w:val="00247CEC"/>
    <w:rsid w:val="00247E00"/>
    <w:rsid w:val="0025283F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80BB9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39B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1560"/>
    <w:rsid w:val="00492899"/>
    <w:rsid w:val="004938AC"/>
    <w:rsid w:val="00495D33"/>
    <w:rsid w:val="004A2DE3"/>
    <w:rsid w:val="004A4DB2"/>
    <w:rsid w:val="004A5466"/>
    <w:rsid w:val="004B018F"/>
    <w:rsid w:val="004B0EEC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5D10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7D3"/>
    <w:rsid w:val="005D7CAC"/>
    <w:rsid w:val="005E1D3C"/>
    <w:rsid w:val="005E29B2"/>
    <w:rsid w:val="005E5B04"/>
    <w:rsid w:val="006072A1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3E39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17F2"/>
    <w:rsid w:val="007D1B3C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35E63"/>
    <w:rsid w:val="00841260"/>
    <w:rsid w:val="00845D3A"/>
    <w:rsid w:val="0084730D"/>
    <w:rsid w:val="00853212"/>
    <w:rsid w:val="008562F3"/>
    <w:rsid w:val="00863575"/>
    <w:rsid w:val="00870A8B"/>
    <w:rsid w:val="00873C7B"/>
    <w:rsid w:val="0087499F"/>
    <w:rsid w:val="008816B5"/>
    <w:rsid w:val="00884C6A"/>
    <w:rsid w:val="00897DCE"/>
    <w:rsid w:val="008A1777"/>
    <w:rsid w:val="008A6A1E"/>
    <w:rsid w:val="008B0F71"/>
    <w:rsid w:val="008B1394"/>
    <w:rsid w:val="008B15BA"/>
    <w:rsid w:val="008B1C17"/>
    <w:rsid w:val="008B2FDE"/>
    <w:rsid w:val="008B545D"/>
    <w:rsid w:val="008B63DB"/>
    <w:rsid w:val="008C3799"/>
    <w:rsid w:val="008C64E0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5E03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04F8F"/>
    <w:rsid w:val="00C11E5A"/>
    <w:rsid w:val="00C12117"/>
    <w:rsid w:val="00C146DA"/>
    <w:rsid w:val="00C163E0"/>
    <w:rsid w:val="00C27313"/>
    <w:rsid w:val="00C329E3"/>
    <w:rsid w:val="00C350BA"/>
    <w:rsid w:val="00C354D5"/>
    <w:rsid w:val="00C4626B"/>
    <w:rsid w:val="00C47176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49A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E6F01"/>
    <w:rsid w:val="00CF5A42"/>
    <w:rsid w:val="00CF6DCC"/>
    <w:rsid w:val="00CF7B7D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205C"/>
    <w:rsid w:val="00DE66C8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291"/>
    <w:rsid w:val="00EF7A72"/>
    <w:rsid w:val="00F00267"/>
    <w:rsid w:val="00F007D1"/>
    <w:rsid w:val="00F03254"/>
    <w:rsid w:val="00F040D8"/>
    <w:rsid w:val="00F06D62"/>
    <w:rsid w:val="00F11E9B"/>
    <w:rsid w:val="00F224C3"/>
    <w:rsid w:val="00F23389"/>
    <w:rsid w:val="00F23A92"/>
    <w:rsid w:val="00F31A81"/>
    <w:rsid w:val="00F341DD"/>
    <w:rsid w:val="00F40811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72A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arifiutisalerno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interesse.dot</Template>
  <TotalTime>19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Emilio Ferraro</cp:lastModifiedBy>
  <cp:revision>3</cp:revision>
  <cp:lastPrinted>2019-05-03T09:25:00Z</cp:lastPrinted>
  <dcterms:created xsi:type="dcterms:W3CDTF">2023-02-06T22:52:00Z</dcterms:created>
  <dcterms:modified xsi:type="dcterms:W3CDTF">2023-02-06T23:10:00Z</dcterms:modified>
</cp:coreProperties>
</file>